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5224" w:tblpY="1"/>
        <w:tblOverlap w:val="never"/>
        <w:tblW w:w="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1555"/>
      </w:tblGrid>
      <w:tr w:rsidR="00946003" w:rsidRPr="001A4F8D" w:rsidTr="00282911">
        <w:trPr>
          <w:trHeight w:val="418"/>
        </w:trPr>
        <w:tc>
          <w:tcPr>
            <w:tcW w:w="3256" w:type="dxa"/>
          </w:tcPr>
          <w:p w:rsidR="00946003" w:rsidRPr="00282911" w:rsidRDefault="00946003" w:rsidP="00282911">
            <w:pPr>
              <w:rPr>
                <w:rFonts w:cs="Arial"/>
                <w:i/>
                <w:sz w:val="18"/>
                <w:szCs w:val="24"/>
              </w:rPr>
            </w:pPr>
            <w:r w:rsidRPr="00282911">
              <w:rPr>
                <w:rFonts w:cs="Arial"/>
                <w:i/>
                <w:sz w:val="18"/>
                <w:szCs w:val="24"/>
              </w:rPr>
              <w:t>Došlo:</w:t>
            </w:r>
          </w:p>
        </w:tc>
        <w:tc>
          <w:tcPr>
            <w:tcW w:w="1555" w:type="dxa"/>
            <w:vMerge w:val="restart"/>
          </w:tcPr>
          <w:p w:rsidR="00946003" w:rsidRPr="00282911" w:rsidRDefault="00946003" w:rsidP="00282911">
            <w:pPr>
              <w:rPr>
                <w:rFonts w:cs="Arial"/>
                <w:i/>
                <w:sz w:val="18"/>
                <w:szCs w:val="24"/>
              </w:rPr>
            </w:pPr>
            <w:proofErr w:type="spellStart"/>
            <w:proofErr w:type="gramStart"/>
            <w:r w:rsidRPr="00282911">
              <w:rPr>
                <w:rFonts w:cs="Arial"/>
                <w:i/>
                <w:sz w:val="18"/>
                <w:szCs w:val="24"/>
              </w:rPr>
              <w:t>Reg</w:t>
            </w:r>
            <w:proofErr w:type="gramEnd"/>
            <w:r w:rsidRPr="00282911">
              <w:rPr>
                <w:rFonts w:cs="Arial"/>
                <w:i/>
                <w:sz w:val="18"/>
                <w:szCs w:val="24"/>
              </w:rPr>
              <w:t>.</w:t>
            </w:r>
            <w:proofErr w:type="gramStart"/>
            <w:r w:rsidRPr="00282911">
              <w:rPr>
                <w:rFonts w:cs="Arial"/>
                <w:i/>
                <w:sz w:val="18"/>
                <w:szCs w:val="24"/>
              </w:rPr>
              <w:t>č</w:t>
            </w:r>
            <w:proofErr w:type="spellEnd"/>
            <w:r w:rsidRPr="00282911">
              <w:rPr>
                <w:rFonts w:cs="Arial"/>
                <w:i/>
                <w:sz w:val="18"/>
                <w:szCs w:val="24"/>
              </w:rPr>
              <w:t>.</w:t>
            </w:r>
            <w:proofErr w:type="gramEnd"/>
          </w:p>
        </w:tc>
      </w:tr>
      <w:tr w:rsidR="00946003" w:rsidRPr="001A4F8D" w:rsidTr="00282911">
        <w:trPr>
          <w:trHeight w:val="279"/>
        </w:trPr>
        <w:tc>
          <w:tcPr>
            <w:tcW w:w="3256" w:type="dxa"/>
          </w:tcPr>
          <w:p w:rsidR="00946003" w:rsidRPr="00282911" w:rsidRDefault="00946003" w:rsidP="00282911">
            <w:pPr>
              <w:rPr>
                <w:rFonts w:cs="Arial"/>
                <w:i/>
                <w:sz w:val="18"/>
                <w:szCs w:val="24"/>
              </w:rPr>
            </w:pPr>
            <w:r w:rsidRPr="00282911">
              <w:rPr>
                <w:rFonts w:cs="Arial"/>
                <w:i/>
                <w:sz w:val="18"/>
                <w:szCs w:val="24"/>
              </w:rPr>
              <w:t>Počet listů:</w:t>
            </w:r>
          </w:p>
          <w:p w:rsidR="00946003" w:rsidRPr="00282911" w:rsidRDefault="00946003" w:rsidP="00282911">
            <w:pPr>
              <w:rPr>
                <w:rFonts w:cs="Arial"/>
                <w:i/>
                <w:sz w:val="18"/>
                <w:szCs w:val="24"/>
              </w:rPr>
            </w:pPr>
          </w:p>
        </w:tc>
        <w:tc>
          <w:tcPr>
            <w:tcW w:w="1555" w:type="dxa"/>
            <w:vMerge/>
          </w:tcPr>
          <w:p w:rsidR="00946003" w:rsidRPr="00282911" w:rsidRDefault="00946003" w:rsidP="00282911">
            <w:pPr>
              <w:rPr>
                <w:rFonts w:cs="Arial"/>
                <w:i/>
                <w:sz w:val="18"/>
                <w:szCs w:val="24"/>
              </w:rPr>
            </w:pPr>
          </w:p>
        </w:tc>
      </w:tr>
      <w:tr w:rsidR="00946003" w:rsidRPr="001A4F8D" w:rsidTr="00282911">
        <w:trPr>
          <w:trHeight w:val="269"/>
        </w:trPr>
        <w:tc>
          <w:tcPr>
            <w:tcW w:w="3256" w:type="dxa"/>
            <w:vMerge w:val="restart"/>
          </w:tcPr>
          <w:p w:rsidR="00946003" w:rsidRPr="00282911" w:rsidRDefault="00946003" w:rsidP="00282911">
            <w:pPr>
              <w:rPr>
                <w:rFonts w:cs="Arial"/>
                <w:i/>
                <w:sz w:val="18"/>
                <w:szCs w:val="24"/>
              </w:rPr>
            </w:pPr>
            <w:r w:rsidRPr="00282911">
              <w:rPr>
                <w:rFonts w:cs="Arial"/>
                <w:i/>
                <w:sz w:val="18"/>
                <w:szCs w:val="24"/>
              </w:rPr>
              <w:t>Počet příloh:</w:t>
            </w:r>
          </w:p>
        </w:tc>
        <w:tc>
          <w:tcPr>
            <w:tcW w:w="1555" w:type="dxa"/>
            <w:vMerge/>
          </w:tcPr>
          <w:p w:rsidR="00946003" w:rsidRPr="00282911" w:rsidRDefault="00946003" w:rsidP="00282911">
            <w:pPr>
              <w:rPr>
                <w:rFonts w:cs="Arial"/>
                <w:i/>
                <w:sz w:val="18"/>
                <w:szCs w:val="24"/>
              </w:rPr>
            </w:pPr>
          </w:p>
        </w:tc>
      </w:tr>
      <w:tr w:rsidR="00946003" w:rsidRPr="001A4F8D" w:rsidTr="00282911">
        <w:trPr>
          <w:trHeight w:val="220"/>
        </w:trPr>
        <w:tc>
          <w:tcPr>
            <w:tcW w:w="3256" w:type="dxa"/>
            <w:vMerge/>
          </w:tcPr>
          <w:p w:rsidR="00946003" w:rsidRPr="00282911" w:rsidRDefault="00946003" w:rsidP="00282911">
            <w:pPr>
              <w:rPr>
                <w:rFonts w:cs="Arial"/>
                <w:i/>
                <w:sz w:val="18"/>
                <w:szCs w:val="24"/>
              </w:rPr>
            </w:pPr>
          </w:p>
        </w:tc>
        <w:tc>
          <w:tcPr>
            <w:tcW w:w="1555" w:type="dxa"/>
            <w:vMerge w:val="restart"/>
          </w:tcPr>
          <w:p w:rsidR="00946003" w:rsidRPr="00282911" w:rsidRDefault="00946003" w:rsidP="00282911">
            <w:pPr>
              <w:rPr>
                <w:rFonts w:cs="Arial"/>
                <w:i/>
                <w:sz w:val="20"/>
                <w:szCs w:val="24"/>
              </w:rPr>
            </w:pPr>
            <w:proofErr w:type="spellStart"/>
            <w:r w:rsidRPr="00282911">
              <w:rPr>
                <w:rFonts w:cs="Arial"/>
                <w:i/>
                <w:sz w:val="18"/>
                <w:szCs w:val="24"/>
              </w:rPr>
              <w:t>Zpr</w:t>
            </w:r>
            <w:proofErr w:type="spellEnd"/>
            <w:r w:rsidRPr="00282911">
              <w:rPr>
                <w:rFonts w:cs="Arial"/>
                <w:i/>
                <w:sz w:val="18"/>
                <w:szCs w:val="24"/>
              </w:rPr>
              <w:t>.:</w:t>
            </w:r>
          </w:p>
        </w:tc>
      </w:tr>
      <w:tr w:rsidR="00946003" w:rsidRPr="001A4F8D" w:rsidTr="00282911">
        <w:trPr>
          <w:trHeight w:val="411"/>
        </w:trPr>
        <w:tc>
          <w:tcPr>
            <w:tcW w:w="3256" w:type="dxa"/>
          </w:tcPr>
          <w:p w:rsidR="00946003" w:rsidRPr="00282911" w:rsidRDefault="00946003" w:rsidP="00282911">
            <w:pPr>
              <w:rPr>
                <w:rFonts w:cs="Arial"/>
                <w:i/>
                <w:sz w:val="20"/>
                <w:szCs w:val="24"/>
              </w:rPr>
            </w:pPr>
            <w:proofErr w:type="gramStart"/>
            <w:r w:rsidRPr="00282911">
              <w:rPr>
                <w:rFonts w:cs="Arial"/>
                <w:i/>
                <w:sz w:val="18"/>
                <w:szCs w:val="24"/>
              </w:rPr>
              <w:t>Č.j.</w:t>
            </w:r>
            <w:proofErr w:type="gramEnd"/>
            <w:r w:rsidRPr="00282911">
              <w:rPr>
                <w:rFonts w:cs="Arial"/>
                <w:i/>
                <w:sz w:val="18"/>
                <w:szCs w:val="24"/>
              </w:rPr>
              <w:t>:</w:t>
            </w:r>
          </w:p>
        </w:tc>
        <w:tc>
          <w:tcPr>
            <w:tcW w:w="1555" w:type="dxa"/>
            <w:vMerge/>
            <w:vAlign w:val="center"/>
          </w:tcPr>
          <w:p w:rsidR="00946003" w:rsidRPr="00282911" w:rsidRDefault="00946003" w:rsidP="00282911">
            <w:pPr>
              <w:rPr>
                <w:rFonts w:cs="Arial"/>
                <w:i/>
                <w:sz w:val="20"/>
                <w:szCs w:val="24"/>
              </w:rPr>
            </w:pPr>
          </w:p>
        </w:tc>
      </w:tr>
    </w:tbl>
    <w:p w:rsidR="00946003" w:rsidRPr="001A4F8D" w:rsidRDefault="0005393E" w:rsidP="00350EE7">
      <w:pPr>
        <w:jc w:val="both"/>
        <w:rPr>
          <w:rFonts w:cs="Arial"/>
          <w:i/>
          <w:szCs w:val="24"/>
        </w:rPr>
      </w:pPr>
      <w:r>
        <w:rPr>
          <w:rFonts w:cs="Arial"/>
          <w:i/>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9" o:spid="_x0000_i1025" type="#_x0000_t75" style="width:254.4pt;height:90pt;visibility:visible">
            <v:imagedata r:id="rId7" o:title=""/>
          </v:shape>
        </w:pict>
      </w:r>
      <w:r w:rsidR="00946003" w:rsidRPr="00573618">
        <w:rPr>
          <w:rFonts w:cs="Arial"/>
          <w:i/>
          <w:szCs w:val="24"/>
        </w:rPr>
        <w:tab/>
      </w:r>
      <w:r w:rsidR="00946003" w:rsidRPr="00573618">
        <w:rPr>
          <w:rFonts w:cs="Arial"/>
          <w:i/>
          <w:szCs w:val="24"/>
        </w:rPr>
        <w:tab/>
      </w:r>
      <w:r w:rsidR="00946003" w:rsidRPr="00573618">
        <w:rPr>
          <w:rFonts w:cs="Arial"/>
          <w:i/>
          <w:szCs w:val="24"/>
        </w:rPr>
        <w:tab/>
      </w:r>
      <w:r w:rsidR="00946003" w:rsidRPr="00573618">
        <w:rPr>
          <w:rFonts w:cs="Arial"/>
          <w:i/>
          <w:szCs w:val="24"/>
        </w:rPr>
        <w:tab/>
      </w:r>
    </w:p>
    <w:p w:rsidR="00946003" w:rsidRPr="00D94666" w:rsidRDefault="00946003" w:rsidP="00350EE7">
      <w:pPr>
        <w:jc w:val="center"/>
        <w:rPr>
          <w:rFonts w:cs="Arial"/>
          <w:b/>
          <w:sz w:val="12"/>
          <w:szCs w:val="12"/>
        </w:rPr>
      </w:pPr>
    </w:p>
    <w:p w:rsidR="00946003" w:rsidRPr="00806573" w:rsidRDefault="00946003" w:rsidP="00350EE7">
      <w:pPr>
        <w:jc w:val="center"/>
        <w:rPr>
          <w:rFonts w:cs="Arial"/>
          <w:b/>
          <w:sz w:val="32"/>
          <w:szCs w:val="24"/>
        </w:rPr>
      </w:pPr>
      <w:bookmarkStart w:id="0" w:name="_Hlk521933733"/>
      <w:r>
        <w:rPr>
          <w:rFonts w:cs="Arial"/>
          <w:b/>
          <w:sz w:val="32"/>
          <w:szCs w:val="24"/>
        </w:rPr>
        <w:t>ŽÁDOST O PŘIJETÍ K PŘEDŠKOLNÍMU VZDĚLÁVÁNÍ DÍTĚTE</w:t>
      </w:r>
      <w:bookmarkEnd w:id="0"/>
    </w:p>
    <w:p w:rsidR="00946003" w:rsidRPr="002147B7" w:rsidRDefault="00946003" w:rsidP="00350EE7">
      <w:pPr>
        <w:spacing w:before="120"/>
        <w:jc w:val="center"/>
        <w:rPr>
          <w:rFonts w:cs="Arial"/>
          <w:b/>
          <w:i/>
          <w:sz w:val="24"/>
          <w:szCs w:val="24"/>
        </w:rPr>
      </w:pPr>
      <w:r>
        <w:rPr>
          <w:rFonts w:cs="Arial"/>
          <w:b/>
          <w:i/>
          <w:sz w:val="24"/>
          <w:szCs w:val="24"/>
        </w:rPr>
        <w:t>d</w:t>
      </w:r>
      <w:r w:rsidRPr="00806573">
        <w:rPr>
          <w:rFonts w:cs="Arial"/>
          <w:b/>
          <w:i/>
          <w:sz w:val="24"/>
          <w:szCs w:val="24"/>
        </w:rPr>
        <w:t>o</w:t>
      </w:r>
      <w:r>
        <w:rPr>
          <w:rFonts w:cs="Arial"/>
          <w:b/>
          <w:i/>
          <w:sz w:val="24"/>
          <w:szCs w:val="24"/>
        </w:rPr>
        <w:t xml:space="preserve"> Mateřské školy, Praha 8, Štěpničná 1</w:t>
      </w:r>
    </w:p>
    <w:p w:rsidR="00946003" w:rsidRPr="00350EE7" w:rsidRDefault="00946003" w:rsidP="00350EE7">
      <w:pPr>
        <w:pStyle w:val="Odstavecseseznamem"/>
        <w:ind w:left="0" w:firstLine="142"/>
        <w:rPr>
          <w:rFonts w:ascii="Cambria" w:hAnsi="Cambria"/>
          <w:i/>
          <w:u w:val="single"/>
        </w:rPr>
      </w:pPr>
      <w:r w:rsidRPr="00350EE7">
        <w:rPr>
          <w:rFonts w:ascii="Cambria" w:hAnsi="Cambria"/>
          <w:i/>
          <w:u w:val="single"/>
        </w:rPr>
        <w:t>Správní orgán:</w:t>
      </w:r>
    </w:p>
    <w:tbl>
      <w:tblPr>
        <w:tblW w:w="0" w:type="auto"/>
        <w:tblBorders>
          <w:bottom w:val="dashed" w:sz="4" w:space="0" w:color="auto"/>
          <w:insideH w:val="dashed" w:sz="4" w:space="0" w:color="auto"/>
        </w:tblBorders>
        <w:tblLook w:val="00A0" w:firstRow="1" w:lastRow="0" w:firstColumn="1" w:lastColumn="0" w:noHBand="0" w:noVBand="0"/>
      </w:tblPr>
      <w:tblGrid>
        <w:gridCol w:w="9780"/>
      </w:tblGrid>
      <w:tr w:rsidR="00946003" w:rsidRPr="003D2978" w:rsidTr="00282911">
        <w:trPr>
          <w:trHeight w:val="447"/>
        </w:trPr>
        <w:tc>
          <w:tcPr>
            <w:tcW w:w="9781" w:type="dxa"/>
            <w:tcBorders>
              <w:top w:val="nil"/>
              <w:bottom w:val="nil"/>
            </w:tcBorders>
            <w:vAlign w:val="center"/>
          </w:tcPr>
          <w:p w:rsidR="00946003" w:rsidRPr="00282911" w:rsidRDefault="00946003" w:rsidP="00282911">
            <w:pPr>
              <w:spacing w:line="288" w:lineRule="auto"/>
              <w:jc w:val="both"/>
              <w:rPr>
                <w:color w:val="000000"/>
              </w:rPr>
            </w:pPr>
            <w:bookmarkStart w:id="1" w:name="_Hlk521935962"/>
            <w:r w:rsidRPr="00282911">
              <w:rPr>
                <w:rFonts w:ascii="Cambria" w:hAnsi="Cambria"/>
                <w:b/>
                <w:i/>
              </w:rPr>
              <w:t>Mateřská škola, Praha 8</w:t>
            </w:r>
            <w:r w:rsidRPr="00282911">
              <w:rPr>
                <w:rFonts w:ascii="Cambria" w:hAnsi="Cambria" w:cs="Arial"/>
                <w:b/>
                <w:i/>
              </w:rPr>
              <w:t xml:space="preserve">, </w:t>
            </w:r>
            <w:proofErr w:type="gramStart"/>
            <w:r w:rsidRPr="00282911">
              <w:rPr>
                <w:rFonts w:ascii="Cambria" w:hAnsi="Cambria" w:cs="Arial"/>
                <w:b/>
                <w:i/>
              </w:rPr>
              <w:t xml:space="preserve">Štěpničná 1  </w:t>
            </w:r>
            <w:bookmarkEnd w:id="1"/>
            <w:r w:rsidRPr="00282911">
              <w:rPr>
                <w:rFonts w:ascii="Cambria" w:hAnsi="Cambria" w:cs="Arial"/>
                <w:i/>
              </w:rPr>
              <w:t>adresa</w:t>
            </w:r>
            <w:proofErr w:type="gramEnd"/>
            <w:r w:rsidRPr="00282911">
              <w:rPr>
                <w:rFonts w:ascii="Cambria" w:hAnsi="Cambria" w:cs="Arial"/>
                <w:b/>
                <w:i/>
              </w:rPr>
              <w:t xml:space="preserve">:  Štěpničná 1/1964, </w:t>
            </w:r>
            <w:proofErr w:type="gramStart"/>
            <w:r w:rsidRPr="00282911">
              <w:rPr>
                <w:rFonts w:ascii="Cambria" w:hAnsi="Cambria" w:cs="Arial"/>
                <w:b/>
                <w:i/>
              </w:rPr>
              <w:t xml:space="preserve">182 00  </w:t>
            </w:r>
            <w:r w:rsidRPr="00282911">
              <w:rPr>
                <w:color w:val="000000"/>
              </w:rPr>
              <w:t>Praha</w:t>
            </w:r>
            <w:proofErr w:type="gramEnd"/>
            <w:r w:rsidRPr="00282911">
              <w:rPr>
                <w:color w:val="000000"/>
              </w:rPr>
              <w:t xml:space="preserve"> 8 - Libeň </w:t>
            </w:r>
          </w:p>
        </w:tc>
      </w:tr>
    </w:tbl>
    <w:p w:rsidR="00946003" w:rsidRPr="002147B7" w:rsidRDefault="00946003" w:rsidP="00350EE7">
      <w:pPr>
        <w:rPr>
          <w:rFonts w:cs="Arial"/>
          <w:sz w:val="12"/>
          <w:szCs w:val="24"/>
        </w:rPr>
      </w:pPr>
    </w:p>
    <w:p w:rsidR="00946003" w:rsidRPr="00350EE7" w:rsidRDefault="00946003" w:rsidP="00350EE7">
      <w:pPr>
        <w:pStyle w:val="Odstavecseseznamem"/>
        <w:ind w:left="0" w:firstLine="142"/>
        <w:rPr>
          <w:rFonts w:ascii="Cambria" w:hAnsi="Cambria"/>
          <w:i/>
          <w:u w:val="single"/>
        </w:rPr>
      </w:pPr>
      <w:r w:rsidRPr="00350EE7">
        <w:rPr>
          <w:rFonts w:ascii="Cambria" w:hAnsi="Cambria"/>
          <w:i/>
          <w:u w:val="single"/>
        </w:rPr>
        <w:t>Účastník řízení:</w:t>
      </w:r>
    </w:p>
    <w:tbl>
      <w:tblPr>
        <w:tblW w:w="10065" w:type="dxa"/>
        <w:tblBorders>
          <w:bottom w:val="dotted" w:sz="4" w:space="0" w:color="auto"/>
        </w:tblBorders>
        <w:tblLook w:val="00A0" w:firstRow="1" w:lastRow="0" w:firstColumn="1" w:lastColumn="0" w:noHBand="0" w:noVBand="0"/>
      </w:tblPr>
      <w:tblGrid>
        <w:gridCol w:w="3789"/>
        <w:gridCol w:w="6276"/>
      </w:tblGrid>
      <w:tr w:rsidR="00946003" w:rsidRPr="002147B7" w:rsidTr="00282911">
        <w:trPr>
          <w:trHeight w:val="447"/>
        </w:trPr>
        <w:tc>
          <w:tcPr>
            <w:tcW w:w="3789" w:type="dxa"/>
            <w:tcBorders>
              <w:bottom w:val="nil"/>
            </w:tcBorders>
            <w:vAlign w:val="center"/>
          </w:tcPr>
          <w:p w:rsidR="00946003" w:rsidRPr="00282911" w:rsidRDefault="00946003" w:rsidP="00282911">
            <w:pPr>
              <w:pStyle w:val="Odstavecseseznamem"/>
              <w:ind w:left="0"/>
              <w:rPr>
                <w:rFonts w:ascii="Cambria" w:hAnsi="Cambria"/>
                <w:b/>
                <w:i/>
              </w:rPr>
            </w:pPr>
            <w:r w:rsidRPr="00282911">
              <w:rPr>
                <w:rFonts w:ascii="Cambria" w:hAnsi="Cambria"/>
                <w:b/>
                <w:i/>
              </w:rPr>
              <w:t>Jméno a příjmení dítěte:</w:t>
            </w:r>
          </w:p>
        </w:tc>
        <w:tc>
          <w:tcPr>
            <w:tcW w:w="6276" w:type="dxa"/>
            <w:tcBorders>
              <w:bottom w:val="dotted" w:sz="4" w:space="0" w:color="auto"/>
            </w:tcBorders>
          </w:tcPr>
          <w:p w:rsidR="00946003" w:rsidRPr="00282911" w:rsidRDefault="00946003" w:rsidP="00282911">
            <w:pPr>
              <w:pStyle w:val="Odstavecseseznamem"/>
              <w:ind w:left="0"/>
              <w:rPr>
                <w:rFonts w:ascii="Cambria" w:hAnsi="Cambria"/>
                <w:i/>
              </w:rPr>
            </w:pPr>
          </w:p>
        </w:tc>
      </w:tr>
      <w:tr w:rsidR="00946003" w:rsidRPr="002147B7" w:rsidTr="00282911">
        <w:trPr>
          <w:trHeight w:val="447"/>
        </w:trPr>
        <w:tc>
          <w:tcPr>
            <w:tcW w:w="3789" w:type="dxa"/>
            <w:tcBorders>
              <w:bottom w:val="nil"/>
            </w:tcBorders>
            <w:vAlign w:val="center"/>
          </w:tcPr>
          <w:p w:rsidR="00946003" w:rsidRPr="00282911" w:rsidRDefault="00946003" w:rsidP="00282911">
            <w:pPr>
              <w:pStyle w:val="Odstavecseseznamem"/>
              <w:ind w:left="0"/>
              <w:rPr>
                <w:rFonts w:ascii="Cambria" w:hAnsi="Cambria"/>
                <w:b/>
                <w:i/>
              </w:rPr>
            </w:pPr>
            <w:r w:rsidRPr="00282911">
              <w:rPr>
                <w:rFonts w:ascii="Cambria" w:hAnsi="Cambria"/>
                <w:b/>
                <w:i/>
              </w:rPr>
              <w:t>Datum narození:</w:t>
            </w:r>
          </w:p>
        </w:tc>
        <w:tc>
          <w:tcPr>
            <w:tcW w:w="6276" w:type="dxa"/>
            <w:tcBorders>
              <w:top w:val="dotted" w:sz="4" w:space="0" w:color="auto"/>
              <w:bottom w:val="dotted" w:sz="4" w:space="0" w:color="auto"/>
            </w:tcBorders>
          </w:tcPr>
          <w:p w:rsidR="00946003" w:rsidRPr="00282911" w:rsidRDefault="00946003" w:rsidP="00282911">
            <w:pPr>
              <w:pStyle w:val="Odstavecseseznamem"/>
              <w:ind w:left="0"/>
              <w:rPr>
                <w:rFonts w:ascii="Cambria" w:hAnsi="Cambria"/>
                <w:i/>
              </w:rPr>
            </w:pPr>
          </w:p>
        </w:tc>
      </w:tr>
      <w:tr w:rsidR="00946003" w:rsidRPr="002147B7" w:rsidTr="00282911">
        <w:trPr>
          <w:trHeight w:val="447"/>
        </w:trPr>
        <w:tc>
          <w:tcPr>
            <w:tcW w:w="3789" w:type="dxa"/>
            <w:tcBorders>
              <w:bottom w:val="nil"/>
            </w:tcBorders>
            <w:vAlign w:val="center"/>
          </w:tcPr>
          <w:p w:rsidR="00946003" w:rsidRPr="00282911" w:rsidRDefault="00946003" w:rsidP="00282911">
            <w:pPr>
              <w:pStyle w:val="Odstavecseseznamem"/>
              <w:ind w:left="0"/>
              <w:rPr>
                <w:rFonts w:ascii="Cambria" w:hAnsi="Cambria"/>
                <w:b/>
                <w:i/>
              </w:rPr>
            </w:pPr>
            <w:r w:rsidRPr="00282911">
              <w:rPr>
                <w:rFonts w:ascii="Cambria" w:hAnsi="Cambria"/>
                <w:b/>
                <w:i/>
              </w:rPr>
              <w:t>Místo trvalého pobytu:</w:t>
            </w:r>
          </w:p>
        </w:tc>
        <w:tc>
          <w:tcPr>
            <w:tcW w:w="6276" w:type="dxa"/>
            <w:tcBorders>
              <w:top w:val="dotted" w:sz="4" w:space="0" w:color="auto"/>
              <w:bottom w:val="dotted" w:sz="4" w:space="0" w:color="auto"/>
            </w:tcBorders>
          </w:tcPr>
          <w:p w:rsidR="00946003" w:rsidRPr="00282911" w:rsidRDefault="00946003" w:rsidP="00282911">
            <w:pPr>
              <w:pStyle w:val="Odstavecseseznamem"/>
              <w:ind w:left="0"/>
              <w:rPr>
                <w:rFonts w:ascii="Cambria" w:hAnsi="Cambria"/>
                <w:i/>
              </w:rPr>
            </w:pPr>
          </w:p>
        </w:tc>
      </w:tr>
    </w:tbl>
    <w:p w:rsidR="00946003" w:rsidRPr="00350EE7" w:rsidRDefault="00946003" w:rsidP="00350EE7">
      <w:pPr>
        <w:rPr>
          <w:rFonts w:ascii="Cambria" w:hAnsi="Cambria"/>
          <w:sz w:val="12"/>
        </w:rPr>
      </w:pPr>
    </w:p>
    <w:tbl>
      <w:tblPr>
        <w:tblW w:w="10065" w:type="dxa"/>
        <w:tblBorders>
          <w:bottom w:val="dashed" w:sz="4" w:space="0" w:color="auto"/>
          <w:insideH w:val="dashed" w:sz="4" w:space="0" w:color="auto"/>
        </w:tblBorders>
        <w:tblLook w:val="00A0" w:firstRow="1" w:lastRow="0" w:firstColumn="1" w:lastColumn="0" w:noHBand="0" w:noVBand="0"/>
      </w:tblPr>
      <w:tblGrid>
        <w:gridCol w:w="3789"/>
        <w:gridCol w:w="6276"/>
      </w:tblGrid>
      <w:tr w:rsidR="00946003" w:rsidRPr="002147B7" w:rsidTr="00282911">
        <w:trPr>
          <w:trHeight w:val="447"/>
        </w:trPr>
        <w:tc>
          <w:tcPr>
            <w:tcW w:w="3789" w:type="dxa"/>
            <w:tcBorders>
              <w:top w:val="nil"/>
              <w:bottom w:val="nil"/>
            </w:tcBorders>
            <w:vAlign w:val="center"/>
          </w:tcPr>
          <w:p w:rsidR="00946003" w:rsidRPr="00282911" w:rsidRDefault="00946003" w:rsidP="00282911">
            <w:pPr>
              <w:pStyle w:val="Odstavecseseznamem"/>
              <w:ind w:left="0"/>
              <w:rPr>
                <w:rFonts w:ascii="Cambria" w:hAnsi="Cambria"/>
                <w:b/>
                <w:i/>
              </w:rPr>
            </w:pPr>
            <w:r w:rsidRPr="00282911">
              <w:rPr>
                <w:rFonts w:ascii="Cambria" w:hAnsi="Cambria"/>
                <w:b/>
                <w:i/>
              </w:rPr>
              <w:t xml:space="preserve">Zastoupený zákonným zástupcem: </w:t>
            </w:r>
          </w:p>
        </w:tc>
        <w:tc>
          <w:tcPr>
            <w:tcW w:w="6276" w:type="dxa"/>
            <w:tcBorders>
              <w:top w:val="nil"/>
              <w:bottom w:val="dotted" w:sz="4" w:space="0" w:color="auto"/>
            </w:tcBorders>
          </w:tcPr>
          <w:p w:rsidR="00946003" w:rsidRPr="00282911" w:rsidRDefault="00946003" w:rsidP="00282911">
            <w:pPr>
              <w:pStyle w:val="Odstavecseseznamem"/>
              <w:ind w:left="0"/>
              <w:rPr>
                <w:rFonts w:ascii="Cambria" w:hAnsi="Cambria"/>
                <w:i/>
              </w:rPr>
            </w:pPr>
          </w:p>
        </w:tc>
      </w:tr>
      <w:tr w:rsidR="00946003" w:rsidRPr="002147B7" w:rsidTr="00282911">
        <w:trPr>
          <w:trHeight w:val="163"/>
        </w:trPr>
        <w:tc>
          <w:tcPr>
            <w:tcW w:w="3789" w:type="dxa"/>
            <w:tcBorders>
              <w:top w:val="nil"/>
              <w:bottom w:val="nil"/>
            </w:tcBorders>
            <w:vAlign w:val="center"/>
          </w:tcPr>
          <w:p w:rsidR="00946003" w:rsidRPr="00282911" w:rsidRDefault="00946003" w:rsidP="00282911">
            <w:pPr>
              <w:pStyle w:val="Odstavecseseznamem"/>
              <w:ind w:left="0"/>
              <w:rPr>
                <w:rFonts w:ascii="Cambria" w:hAnsi="Cambria"/>
                <w:b/>
                <w:i/>
              </w:rPr>
            </w:pPr>
            <w:r w:rsidRPr="00282911">
              <w:rPr>
                <w:rFonts w:ascii="Cambria" w:hAnsi="Cambria"/>
                <w:b/>
                <w:i/>
              </w:rPr>
              <w:t>Místo trvalého pobytu:</w:t>
            </w:r>
          </w:p>
        </w:tc>
        <w:tc>
          <w:tcPr>
            <w:tcW w:w="6276" w:type="dxa"/>
            <w:tcBorders>
              <w:top w:val="dotted" w:sz="4" w:space="0" w:color="auto"/>
              <w:bottom w:val="dotted" w:sz="4" w:space="0" w:color="auto"/>
            </w:tcBorders>
          </w:tcPr>
          <w:p w:rsidR="00946003" w:rsidRPr="00282911" w:rsidRDefault="00946003" w:rsidP="00282911">
            <w:pPr>
              <w:pStyle w:val="Odstavecseseznamem"/>
              <w:ind w:left="0"/>
              <w:jc w:val="center"/>
              <w:rPr>
                <w:rFonts w:ascii="Cambria" w:hAnsi="Cambria"/>
                <w:i/>
                <w:sz w:val="16"/>
              </w:rPr>
            </w:pPr>
            <w:r w:rsidRPr="00282911">
              <w:rPr>
                <w:rFonts w:ascii="Cambria" w:hAnsi="Cambria"/>
                <w:i/>
                <w:sz w:val="16"/>
              </w:rPr>
              <w:t>jméno a příjmení, datum narození</w:t>
            </w:r>
          </w:p>
          <w:p w:rsidR="00946003" w:rsidRPr="00282911" w:rsidRDefault="00946003" w:rsidP="00282911">
            <w:pPr>
              <w:pStyle w:val="Odstavecseseznamem"/>
              <w:ind w:left="0"/>
              <w:jc w:val="center"/>
              <w:rPr>
                <w:rFonts w:ascii="Cambria" w:hAnsi="Cambria"/>
                <w:i/>
                <w:sz w:val="16"/>
              </w:rPr>
            </w:pPr>
          </w:p>
          <w:p w:rsidR="00946003" w:rsidRPr="00282911" w:rsidRDefault="00946003" w:rsidP="00282911">
            <w:pPr>
              <w:pStyle w:val="Odstavecseseznamem"/>
              <w:ind w:left="0"/>
              <w:jc w:val="center"/>
              <w:rPr>
                <w:rFonts w:ascii="Cambria" w:hAnsi="Cambria"/>
                <w:i/>
              </w:rPr>
            </w:pPr>
          </w:p>
        </w:tc>
      </w:tr>
      <w:tr w:rsidR="00946003" w:rsidRPr="002147B7" w:rsidTr="00D94666">
        <w:trPr>
          <w:trHeight w:val="441"/>
        </w:trPr>
        <w:tc>
          <w:tcPr>
            <w:tcW w:w="3789" w:type="dxa"/>
            <w:tcBorders>
              <w:top w:val="nil"/>
              <w:bottom w:val="nil"/>
            </w:tcBorders>
            <w:vAlign w:val="center"/>
          </w:tcPr>
          <w:p w:rsidR="00946003" w:rsidRPr="00282911" w:rsidRDefault="00CE6CEB" w:rsidP="00282911">
            <w:pPr>
              <w:pStyle w:val="Odstavecseseznamem"/>
              <w:ind w:left="0"/>
              <w:rPr>
                <w:rFonts w:ascii="Cambria" w:hAnsi="Cambria"/>
                <w:b/>
                <w:i/>
              </w:rPr>
            </w:pPr>
            <w:r>
              <w:rPr>
                <w:rFonts w:ascii="Cambria" w:hAnsi="Cambria"/>
                <w:b/>
                <w:i/>
              </w:rPr>
              <w:t>Předchozí vzdělávání dítěte:</w:t>
            </w:r>
            <w:bookmarkStart w:id="2" w:name="_GoBack"/>
            <w:bookmarkEnd w:id="2"/>
          </w:p>
          <w:p w:rsidR="00946003" w:rsidRPr="00FC39A5" w:rsidRDefault="00FC39A5" w:rsidP="00FC39A5">
            <w:pPr>
              <w:pStyle w:val="Odstavecseseznamem"/>
              <w:ind w:left="0"/>
              <w:rPr>
                <w:rFonts w:ascii="Cambria" w:hAnsi="Cambria"/>
                <w:i/>
                <w:sz w:val="16"/>
                <w:szCs w:val="16"/>
              </w:rPr>
            </w:pPr>
            <w:r w:rsidRPr="00FC39A5">
              <w:rPr>
                <w:rFonts w:ascii="Cambria" w:hAnsi="Cambria"/>
                <w:i/>
                <w:sz w:val="16"/>
                <w:szCs w:val="16"/>
              </w:rPr>
              <w:t>(</w:t>
            </w:r>
            <w:r>
              <w:rPr>
                <w:rFonts w:ascii="Cambria" w:hAnsi="Cambria"/>
                <w:i/>
                <w:sz w:val="16"/>
                <w:szCs w:val="16"/>
              </w:rPr>
              <w:t>Vyplňte pouze v případě, že se dítě již někde vzdělávalo, jinak proškrtněte.)</w:t>
            </w:r>
          </w:p>
        </w:tc>
        <w:tc>
          <w:tcPr>
            <w:tcW w:w="6276" w:type="dxa"/>
            <w:tcBorders>
              <w:top w:val="dotted" w:sz="4" w:space="0" w:color="auto"/>
              <w:bottom w:val="dotted" w:sz="4" w:space="0" w:color="auto"/>
            </w:tcBorders>
          </w:tcPr>
          <w:p w:rsidR="00946003" w:rsidRPr="00282911" w:rsidRDefault="00946003" w:rsidP="00282911">
            <w:pPr>
              <w:pStyle w:val="Odstavecseseznamem"/>
              <w:ind w:left="0"/>
              <w:jc w:val="center"/>
              <w:rPr>
                <w:rFonts w:ascii="Cambria" w:hAnsi="Cambria"/>
                <w:i/>
                <w:sz w:val="16"/>
              </w:rPr>
            </w:pPr>
          </w:p>
        </w:tc>
      </w:tr>
      <w:tr w:rsidR="00946003" w:rsidRPr="002147B7" w:rsidTr="00282911">
        <w:trPr>
          <w:trHeight w:val="468"/>
        </w:trPr>
        <w:tc>
          <w:tcPr>
            <w:tcW w:w="3789" w:type="dxa"/>
            <w:tcBorders>
              <w:top w:val="nil"/>
              <w:bottom w:val="nil"/>
            </w:tcBorders>
            <w:vAlign w:val="center"/>
          </w:tcPr>
          <w:p w:rsidR="00946003" w:rsidRPr="00282911" w:rsidRDefault="00946003" w:rsidP="00282911">
            <w:pPr>
              <w:pStyle w:val="Odstavecseseznamem"/>
              <w:ind w:left="0"/>
              <w:rPr>
                <w:rFonts w:ascii="Cambria" w:hAnsi="Cambria"/>
                <w:b/>
                <w:i/>
              </w:rPr>
            </w:pPr>
            <w:r w:rsidRPr="00282911">
              <w:rPr>
                <w:rFonts w:ascii="Cambria" w:hAnsi="Cambria"/>
                <w:b/>
                <w:i/>
              </w:rPr>
              <w:t>Adresa pro doručování:</w:t>
            </w:r>
          </w:p>
          <w:p w:rsidR="00946003" w:rsidRPr="00282911" w:rsidRDefault="00946003" w:rsidP="00282911">
            <w:pPr>
              <w:pStyle w:val="Odstavecseseznamem"/>
              <w:ind w:left="0"/>
              <w:rPr>
                <w:rFonts w:ascii="Cambria" w:hAnsi="Cambria"/>
                <w:i/>
                <w:sz w:val="16"/>
              </w:rPr>
            </w:pPr>
            <w:r w:rsidRPr="00282911">
              <w:rPr>
                <w:rFonts w:ascii="Cambria" w:hAnsi="Cambria"/>
                <w:i/>
                <w:sz w:val="16"/>
              </w:rPr>
              <w:t xml:space="preserve"> (Vyplňte v případě, že je jiná od místa trvalého pobytu.)</w:t>
            </w:r>
          </w:p>
        </w:tc>
        <w:tc>
          <w:tcPr>
            <w:tcW w:w="6276" w:type="dxa"/>
            <w:tcBorders>
              <w:top w:val="dotted" w:sz="4" w:space="0" w:color="auto"/>
              <w:bottom w:val="dotted" w:sz="4" w:space="0" w:color="auto"/>
            </w:tcBorders>
          </w:tcPr>
          <w:p w:rsidR="00946003" w:rsidRPr="00282911" w:rsidRDefault="00946003" w:rsidP="00282911">
            <w:pPr>
              <w:pStyle w:val="Odstavecseseznamem"/>
              <w:ind w:left="0"/>
              <w:rPr>
                <w:rFonts w:ascii="Cambria" w:hAnsi="Cambria"/>
                <w:i/>
              </w:rPr>
            </w:pPr>
          </w:p>
        </w:tc>
      </w:tr>
      <w:tr w:rsidR="00946003" w:rsidRPr="002147B7" w:rsidTr="00282911">
        <w:trPr>
          <w:trHeight w:val="468"/>
        </w:trPr>
        <w:tc>
          <w:tcPr>
            <w:tcW w:w="3789" w:type="dxa"/>
            <w:tcBorders>
              <w:top w:val="nil"/>
              <w:bottom w:val="nil"/>
            </w:tcBorders>
            <w:vAlign w:val="center"/>
          </w:tcPr>
          <w:p w:rsidR="00946003" w:rsidRPr="00282911" w:rsidRDefault="00946003" w:rsidP="00282911">
            <w:pPr>
              <w:pStyle w:val="Odstavecseseznamem"/>
              <w:ind w:left="0"/>
              <w:rPr>
                <w:rFonts w:ascii="Cambria" w:hAnsi="Cambria"/>
                <w:b/>
                <w:i/>
              </w:rPr>
            </w:pPr>
            <w:r w:rsidRPr="00282911">
              <w:rPr>
                <w:rFonts w:ascii="Cambria" w:hAnsi="Cambria"/>
                <w:b/>
                <w:i/>
              </w:rPr>
              <w:t>Datová schránka:</w:t>
            </w:r>
          </w:p>
        </w:tc>
        <w:tc>
          <w:tcPr>
            <w:tcW w:w="6276" w:type="dxa"/>
            <w:tcBorders>
              <w:top w:val="dotted" w:sz="4" w:space="0" w:color="auto"/>
              <w:bottom w:val="dotted" w:sz="4" w:space="0" w:color="auto"/>
            </w:tcBorders>
          </w:tcPr>
          <w:p w:rsidR="00946003" w:rsidRPr="00282911" w:rsidRDefault="00946003" w:rsidP="00282911">
            <w:pPr>
              <w:pStyle w:val="Odstavecseseznamem"/>
              <w:ind w:left="0"/>
              <w:rPr>
                <w:rFonts w:ascii="Cambria" w:hAnsi="Cambria"/>
                <w:i/>
              </w:rPr>
            </w:pPr>
          </w:p>
        </w:tc>
      </w:tr>
      <w:tr w:rsidR="00946003" w:rsidRPr="002147B7" w:rsidTr="00282911">
        <w:trPr>
          <w:trHeight w:val="468"/>
        </w:trPr>
        <w:tc>
          <w:tcPr>
            <w:tcW w:w="3789" w:type="dxa"/>
            <w:tcBorders>
              <w:top w:val="nil"/>
              <w:bottom w:val="nil"/>
            </w:tcBorders>
            <w:vAlign w:val="center"/>
          </w:tcPr>
          <w:p w:rsidR="00946003" w:rsidRPr="00282911" w:rsidRDefault="00946003" w:rsidP="00282911">
            <w:pPr>
              <w:pStyle w:val="Odstavecseseznamem"/>
              <w:ind w:left="0"/>
              <w:rPr>
                <w:rFonts w:ascii="Cambria" w:hAnsi="Cambria"/>
                <w:b/>
                <w:i/>
              </w:rPr>
            </w:pPr>
            <w:r w:rsidRPr="00282911">
              <w:rPr>
                <w:rFonts w:ascii="Cambria" w:hAnsi="Cambria"/>
                <w:b/>
                <w:i/>
              </w:rPr>
              <w:t>Kontaktní údaje</w:t>
            </w:r>
            <w:r w:rsidRPr="00282911">
              <w:rPr>
                <w:rStyle w:val="Znakapoznpodarou"/>
                <w:rFonts w:ascii="Cambria" w:hAnsi="Cambria"/>
                <w:b/>
                <w:i/>
              </w:rPr>
              <w:footnoteReference w:id="1"/>
            </w:r>
            <w:r w:rsidRPr="00282911">
              <w:rPr>
                <w:rFonts w:ascii="Cambria" w:hAnsi="Cambria"/>
                <w:b/>
                <w:i/>
              </w:rPr>
              <w:t>telefon, e-mail:</w:t>
            </w:r>
          </w:p>
        </w:tc>
        <w:tc>
          <w:tcPr>
            <w:tcW w:w="6276" w:type="dxa"/>
            <w:tcBorders>
              <w:top w:val="dotted" w:sz="4" w:space="0" w:color="auto"/>
              <w:bottom w:val="dotted" w:sz="4" w:space="0" w:color="auto"/>
            </w:tcBorders>
          </w:tcPr>
          <w:p w:rsidR="00946003" w:rsidRPr="00282911" w:rsidRDefault="00946003" w:rsidP="00282911">
            <w:pPr>
              <w:pStyle w:val="Odstavecseseznamem"/>
              <w:ind w:left="0"/>
              <w:rPr>
                <w:rFonts w:ascii="Cambria" w:hAnsi="Cambria"/>
                <w:i/>
              </w:rPr>
            </w:pPr>
          </w:p>
        </w:tc>
      </w:tr>
    </w:tbl>
    <w:p w:rsidR="00946003" w:rsidRPr="00350EE7" w:rsidRDefault="00946003" w:rsidP="00350EE7">
      <w:pPr>
        <w:pStyle w:val="Odstavecseseznamem"/>
        <w:ind w:left="0" w:firstLine="142"/>
        <w:rPr>
          <w:rFonts w:ascii="Cambria" w:hAnsi="Cambria" w:cs="Arial"/>
          <w:i/>
          <w:sz w:val="12"/>
        </w:rPr>
      </w:pPr>
    </w:p>
    <w:tbl>
      <w:tblPr>
        <w:tblW w:w="10076" w:type="dxa"/>
        <w:tblBorders>
          <w:bottom w:val="dashed" w:sz="4" w:space="0" w:color="auto"/>
        </w:tblBorders>
        <w:tblLook w:val="00A0" w:firstRow="1" w:lastRow="0" w:firstColumn="1" w:lastColumn="0" w:noHBand="0" w:noVBand="0"/>
      </w:tblPr>
      <w:tblGrid>
        <w:gridCol w:w="3828"/>
        <w:gridCol w:w="6248"/>
      </w:tblGrid>
      <w:tr w:rsidR="00946003" w:rsidRPr="002147B7" w:rsidTr="00282911">
        <w:trPr>
          <w:trHeight w:val="419"/>
        </w:trPr>
        <w:tc>
          <w:tcPr>
            <w:tcW w:w="3828" w:type="dxa"/>
            <w:tcBorders>
              <w:bottom w:val="nil"/>
            </w:tcBorders>
            <w:vAlign w:val="bottom"/>
          </w:tcPr>
          <w:p w:rsidR="00946003" w:rsidRPr="00282911" w:rsidRDefault="00946003" w:rsidP="00282911">
            <w:pPr>
              <w:pStyle w:val="Odstavecseseznamem"/>
              <w:ind w:left="0"/>
              <w:rPr>
                <w:rFonts w:ascii="Cambria" w:hAnsi="Cambria" w:cs="Arial"/>
                <w:b/>
                <w:i/>
              </w:rPr>
            </w:pPr>
            <w:r w:rsidRPr="00282911">
              <w:rPr>
                <w:rFonts w:ascii="Cambria" w:hAnsi="Cambria" w:cs="Arial"/>
                <w:b/>
                <w:i/>
              </w:rPr>
              <w:t>Žádám o přijetí od:</w:t>
            </w:r>
          </w:p>
        </w:tc>
        <w:tc>
          <w:tcPr>
            <w:tcW w:w="6248" w:type="dxa"/>
            <w:tcBorders>
              <w:bottom w:val="dotted" w:sz="4" w:space="0" w:color="auto"/>
            </w:tcBorders>
            <w:vAlign w:val="bottom"/>
          </w:tcPr>
          <w:p w:rsidR="00946003" w:rsidRPr="00282911" w:rsidRDefault="00946003" w:rsidP="00282911">
            <w:pPr>
              <w:pStyle w:val="Odstavecseseznamem"/>
              <w:ind w:left="0"/>
              <w:rPr>
                <w:rFonts w:ascii="Cambria" w:hAnsi="Cambria"/>
                <w:b/>
                <w:i/>
                <w:noProof/>
              </w:rPr>
            </w:pPr>
          </w:p>
        </w:tc>
      </w:tr>
    </w:tbl>
    <w:p w:rsidR="00946003" w:rsidRPr="00350EE7" w:rsidRDefault="00946003" w:rsidP="00350EE7">
      <w:pPr>
        <w:rPr>
          <w:rFonts w:ascii="Cambria" w:hAnsi="Cambria" w:cs="Arial"/>
          <w:sz w:val="12"/>
        </w:rPr>
      </w:pPr>
    </w:p>
    <w:p w:rsidR="00946003" w:rsidRPr="00D94666" w:rsidRDefault="00946003" w:rsidP="00350EE7">
      <w:pPr>
        <w:jc w:val="both"/>
        <w:rPr>
          <w:rFonts w:ascii="Cambria" w:hAnsi="Cambria"/>
          <w:i/>
          <w:sz w:val="16"/>
          <w:szCs w:val="16"/>
        </w:rPr>
      </w:pPr>
    </w:p>
    <w:p w:rsidR="00946003" w:rsidRPr="00350EE7" w:rsidRDefault="00946003" w:rsidP="00350EE7">
      <w:pPr>
        <w:jc w:val="both"/>
        <w:rPr>
          <w:rFonts w:ascii="Cambria" w:hAnsi="Cambria" w:cs="Arial"/>
          <w:i/>
          <w:sz w:val="19"/>
          <w:szCs w:val="19"/>
        </w:rPr>
      </w:pPr>
      <w:r w:rsidRPr="00350EE7">
        <w:rPr>
          <w:rFonts w:ascii="Cambria" w:hAnsi="Cambria"/>
          <w:i/>
          <w:sz w:val="19"/>
          <w:szCs w:val="19"/>
        </w:rPr>
        <w:t>Se všemi podmínkami přijetí do mateřské školy jsem byl seznámen/a.</w:t>
      </w:r>
    </w:p>
    <w:p w:rsidR="00946003" w:rsidRPr="00350EE7" w:rsidRDefault="00946003" w:rsidP="00350EE7">
      <w:pPr>
        <w:jc w:val="both"/>
        <w:rPr>
          <w:rFonts w:ascii="Cambria" w:hAnsi="Cambria"/>
          <w:i/>
          <w:sz w:val="19"/>
          <w:szCs w:val="19"/>
        </w:rPr>
      </w:pPr>
      <w:r w:rsidRPr="00350EE7">
        <w:rPr>
          <w:rFonts w:ascii="Cambria" w:hAnsi="Cambria"/>
          <w:i/>
          <w:sz w:val="19"/>
          <w:szCs w:val="19"/>
        </w:rPr>
        <w:t>Zákonné zástupce (dále jen rodiče) upozorňujeme, že na základě zákon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946003" w:rsidRPr="00350EE7" w:rsidRDefault="00946003" w:rsidP="00350EE7">
      <w:pPr>
        <w:jc w:val="both"/>
        <w:rPr>
          <w:rFonts w:ascii="Cambria" w:hAnsi="Cambria"/>
          <w:i/>
          <w:sz w:val="12"/>
          <w:szCs w:val="19"/>
        </w:rPr>
      </w:pPr>
    </w:p>
    <w:p w:rsidR="00946003" w:rsidRPr="00350EE7" w:rsidRDefault="00946003" w:rsidP="00350EE7">
      <w:pPr>
        <w:pStyle w:val="Standard"/>
        <w:rPr>
          <w:rFonts w:ascii="Calibri" w:hAnsi="Calibri" w:cs="Times New Roman"/>
          <w:sz w:val="20"/>
          <w:szCs w:val="20"/>
        </w:rPr>
      </w:pPr>
      <w:r w:rsidRPr="00350EE7">
        <w:rPr>
          <w:rFonts w:ascii="Calibri" w:hAnsi="Calibri" w:cs="Times New Roman"/>
          <w:sz w:val="20"/>
          <w:szCs w:val="20"/>
        </w:rPr>
        <w:t>Zákonní zástupci prohlašují, že údaje, které uvedli v přihlášce, jsou pravdivé.</w:t>
      </w:r>
    </w:p>
    <w:p w:rsidR="00946003" w:rsidRPr="00350EE7" w:rsidRDefault="00946003" w:rsidP="00350EE7">
      <w:pPr>
        <w:jc w:val="both"/>
        <w:rPr>
          <w:rFonts w:ascii="Cambria" w:hAnsi="Cambria"/>
          <w:i/>
          <w:sz w:val="12"/>
          <w:szCs w:val="19"/>
        </w:rPr>
      </w:pPr>
    </w:p>
    <w:p w:rsidR="00946003" w:rsidRPr="00350EE7" w:rsidRDefault="00946003" w:rsidP="00350EE7">
      <w:pPr>
        <w:jc w:val="both"/>
        <w:rPr>
          <w:rFonts w:ascii="Cambria" w:hAnsi="Cambria"/>
          <w:i/>
          <w:sz w:val="12"/>
          <w:szCs w:val="19"/>
        </w:rPr>
      </w:pPr>
    </w:p>
    <w:tbl>
      <w:tblPr>
        <w:tblW w:w="9883" w:type="dxa"/>
        <w:tblInd w:w="284" w:type="dxa"/>
        <w:tblLook w:val="00A0" w:firstRow="1" w:lastRow="0" w:firstColumn="1" w:lastColumn="0" w:noHBand="0" w:noVBand="0"/>
      </w:tblPr>
      <w:tblGrid>
        <w:gridCol w:w="355"/>
        <w:gridCol w:w="3922"/>
        <w:gridCol w:w="580"/>
        <w:gridCol w:w="2827"/>
        <w:gridCol w:w="2199"/>
      </w:tblGrid>
      <w:tr w:rsidR="00946003" w:rsidRPr="00EA4571" w:rsidTr="00282911">
        <w:trPr>
          <w:trHeight w:val="468"/>
        </w:trPr>
        <w:tc>
          <w:tcPr>
            <w:tcW w:w="338" w:type="dxa"/>
            <w:vAlign w:val="center"/>
          </w:tcPr>
          <w:p w:rsidR="00946003" w:rsidRPr="00282911" w:rsidRDefault="00946003" w:rsidP="00282911">
            <w:pPr>
              <w:pStyle w:val="Odstavecseseznamem"/>
              <w:ind w:left="0"/>
              <w:rPr>
                <w:rFonts w:ascii="Cambria" w:hAnsi="Cambria"/>
                <w:i/>
              </w:rPr>
            </w:pPr>
            <w:r w:rsidRPr="00282911">
              <w:rPr>
                <w:rFonts w:ascii="Cambria" w:hAnsi="Cambria"/>
                <w:i/>
              </w:rPr>
              <w:t>V</w:t>
            </w:r>
          </w:p>
        </w:tc>
        <w:tc>
          <w:tcPr>
            <w:tcW w:w="3943" w:type="dxa"/>
            <w:tcBorders>
              <w:bottom w:val="dotted" w:sz="4" w:space="0" w:color="auto"/>
            </w:tcBorders>
            <w:vAlign w:val="center"/>
          </w:tcPr>
          <w:p w:rsidR="00946003" w:rsidRPr="00282911" w:rsidRDefault="00946003" w:rsidP="00282911">
            <w:pPr>
              <w:pStyle w:val="Odstavecseseznamem"/>
              <w:ind w:left="0"/>
              <w:rPr>
                <w:rFonts w:ascii="Cambria" w:hAnsi="Cambria"/>
                <w:i/>
              </w:rPr>
            </w:pPr>
          </w:p>
        </w:tc>
        <w:tc>
          <w:tcPr>
            <w:tcW w:w="543" w:type="dxa"/>
            <w:vAlign w:val="center"/>
          </w:tcPr>
          <w:p w:rsidR="00946003" w:rsidRPr="00282911" w:rsidRDefault="00946003" w:rsidP="00282911">
            <w:pPr>
              <w:pStyle w:val="Odstavecseseznamem"/>
              <w:ind w:left="0"/>
              <w:rPr>
                <w:rFonts w:ascii="Cambria" w:hAnsi="Cambria"/>
                <w:i/>
              </w:rPr>
            </w:pPr>
            <w:r w:rsidRPr="00282911">
              <w:rPr>
                <w:rFonts w:ascii="Cambria" w:hAnsi="Cambria"/>
                <w:i/>
              </w:rPr>
              <w:t>dne</w:t>
            </w:r>
          </w:p>
        </w:tc>
        <w:tc>
          <w:tcPr>
            <w:tcW w:w="2846" w:type="dxa"/>
            <w:tcBorders>
              <w:bottom w:val="dotted" w:sz="4" w:space="0" w:color="auto"/>
            </w:tcBorders>
            <w:vAlign w:val="center"/>
          </w:tcPr>
          <w:p w:rsidR="00946003" w:rsidRPr="00282911" w:rsidRDefault="00946003" w:rsidP="00282911">
            <w:pPr>
              <w:pStyle w:val="Odstavecseseznamem"/>
              <w:ind w:left="0"/>
              <w:rPr>
                <w:rFonts w:ascii="Cambria" w:hAnsi="Cambria"/>
                <w:i/>
              </w:rPr>
            </w:pPr>
          </w:p>
        </w:tc>
        <w:tc>
          <w:tcPr>
            <w:tcW w:w="2213" w:type="dxa"/>
            <w:vAlign w:val="center"/>
          </w:tcPr>
          <w:p w:rsidR="00946003" w:rsidRPr="00282911" w:rsidRDefault="00946003" w:rsidP="00282911">
            <w:pPr>
              <w:pStyle w:val="Odstavecseseznamem"/>
              <w:ind w:left="0"/>
              <w:rPr>
                <w:rFonts w:ascii="Cambria" w:hAnsi="Cambria"/>
                <w:i/>
              </w:rPr>
            </w:pPr>
          </w:p>
        </w:tc>
      </w:tr>
      <w:tr w:rsidR="00946003" w:rsidRPr="00EA4571" w:rsidTr="00282911">
        <w:trPr>
          <w:trHeight w:val="468"/>
        </w:trPr>
        <w:tc>
          <w:tcPr>
            <w:tcW w:w="4281" w:type="dxa"/>
            <w:gridSpan w:val="2"/>
            <w:vAlign w:val="center"/>
          </w:tcPr>
          <w:p w:rsidR="00946003" w:rsidRPr="00282911" w:rsidRDefault="00946003" w:rsidP="00282911">
            <w:pPr>
              <w:pStyle w:val="Odstavecseseznamem"/>
              <w:ind w:left="0"/>
              <w:jc w:val="right"/>
              <w:rPr>
                <w:rFonts w:ascii="Cambria" w:hAnsi="Cambria"/>
                <w:b/>
                <w:i/>
              </w:rPr>
            </w:pPr>
            <w:r w:rsidRPr="00282911">
              <w:rPr>
                <w:rFonts w:ascii="Cambria" w:hAnsi="Cambria"/>
                <w:b/>
                <w:i/>
              </w:rPr>
              <w:t xml:space="preserve">Podpis zákonného zástupce: </w:t>
            </w:r>
          </w:p>
        </w:tc>
        <w:tc>
          <w:tcPr>
            <w:tcW w:w="5602" w:type="dxa"/>
            <w:gridSpan w:val="3"/>
            <w:tcBorders>
              <w:bottom w:val="dotted" w:sz="4" w:space="0" w:color="auto"/>
            </w:tcBorders>
          </w:tcPr>
          <w:p w:rsidR="00946003" w:rsidRPr="00282911" w:rsidRDefault="00946003" w:rsidP="00282911">
            <w:pPr>
              <w:pStyle w:val="Odstavecseseznamem"/>
              <w:ind w:left="0"/>
              <w:rPr>
                <w:rFonts w:ascii="Cambria" w:hAnsi="Cambria"/>
                <w:i/>
              </w:rPr>
            </w:pPr>
          </w:p>
        </w:tc>
      </w:tr>
    </w:tbl>
    <w:p w:rsidR="00946003" w:rsidRPr="00350EE7" w:rsidRDefault="00946003" w:rsidP="00350EE7">
      <w:pPr>
        <w:rPr>
          <w:rFonts w:ascii="Cambria" w:hAnsi="Cambria" w:cs="Arial"/>
          <w:i/>
          <w:sz w:val="20"/>
          <w:szCs w:val="24"/>
        </w:rPr>
      </w:pPr>
      <w:r w:rsidRPr="00350EE7">
        <w:rPr>
          <w:rFonts w:ascii="Cambria" w:hAnsi="Cambria"/>
          <w:i/>
          <w:sz w:val="20"/>
        </w:rPr>
        <w:t xml:space="preserve">Mateřská škola , Praha 8, Štěpničná 1  je správcem osobních údajů. Informace o zpracování svých osobních údajů naleznete na </w:t>
      </w:r>
      <w:r w:rsidRPr="00350EE7">
        <w:rPr>
          <w:rFonts w:ascii="Cambria" w:hAnsi="Cambria"/>
          <w:b/>
          <w:i/>
          <w:sz w:val="20"/>
        </w:rPr>
        <w:t xml:space="preserve"> </w:t>
      </w:r>
      <w:hyperlink r:id="rId8" w:history="1">
        <w:r w:rsidRPr="00350EE7">
          <w:rPr>
            <w:rStyle w:val="Hypertextovodkaz"/>
            <w:rFonts w:ascii="Cambria" w:hAnsi="Cambria"/>
            <w:b/>
            <w:i/>
            <w:sz w:val="20"/>
          </w:rPr>
          <w:t>www.msstepnicna.cz</w:t>
        </w:r>
      </w:hyperlink>
      <w:r w:rsidRPr="00350EE7">
        <w:rPr>
          <w:rFonts w:ascii="Cambria" w:hAnsi="Cambria"/>
          <w:b/>
          <w:i/>
          <w:sz w:val="20"/>
        </w:rPr>
        <w:t xml:space="preserve">       </w:t>
      </w:r>
      <w:r w:rsidRPr="00350EE7">
        <w:rPr>
          <w:rFonts w:ascii="Cambria" w:hAnsi="Cambria"/>
          <w:i/>
          <w:sz w:val="20"/>
        </w:rPr>
        <w:t>(ZÁSADY</w:t>
      </w:r>
      <w:r w:rsidRPr="00350EE7">
        <w:rPr>
          <w:rFonts w:ascii="Cambria" w:hAnsi="Cambria"/>
          <w:b/>
          <w:i/>
          <w:sz w:val="20"/>
        </w:rPr>
        <w:t xml:space="preserve"> </w:t>
      </w:r>
      <w:r w:rsidRPr="00350EE7">
        <w:rPr>
          <w:rFonts w:ascii="Cambria" w:hAnsi="Cambria"/>
          <w:i/>
          <w:sz w:val="20"/>
        </w:rPr>
        <w:t>ZPRACOVÁNÍ OSOBNÍCH ÚDAJŮ)</w:t>
      </w:r>
      <w:r w:rsidRPr="00350EE7">
        <w:rPr>
          <w:rFonts w:ascii="Cambria" w:hAnsi="Cambria" w:cs="Arial"/>
          <w:i/>
          <w:sz w:val="20"/>
          <w:szCs w:val="24"/>
        </w:rPr>
        <w:t>.</w:t>
      </w:r>
    </w:p>
    <w:p w:rsidR="00946003" w:rsidRPr="00350EE7" w:rsidRDefault="00946003" w:rsidP="00350EE7">
      <w:pPr>
        <w:rPr>
          <w:rFonts w:ascii="Cambria" w:hAnsi="Cambria" w:cs="Arial"/>
          <w:i/>
          <w:sz w:val="8"/>
          <w:szCs w:val="8"/>
        </w:rPr>
      </w:pPr>
    </w:p>
    <w:p w:rsidR="00946003" w:rsidRPr="00350EE7" w:rsidRDefault="00946003" w:rsidP="00350EE7">
      <w:pPr>
        <w:jc w:val="both"/>
        <w:rPr>
          <w:i/>
          <w:sz w:val="20"/>
          <w:szCs w:val="20"/>
        </w:rPr>
      </w:pPr>
      <w:r w:rsidRPr="00C25925">
        <w:rPr>
          <w:i/>
          <w:sz w:val="20"/>
          <w:szCs w:val="20"/>
        </w:rPr>
        <w:t>Ke své žádosti přikládám: EVIDENČNÍ LIST PRO DÍTĚ V MATEŘSKÉ ŠKOLE</w:t>
      </w:r>
      <w:r w:rsidR="00395D8B">
        <w:rPr>
          <w:i/>
          <w:sz w:val="20"/>
          <w:szCs w:val="20"/>
        </w:rPr>
        <w:t xml:space="preserve">  A </w:t>
      </w:r>
      <w:proofErr w:type="gramStart"/>
      <w:r w:rsidR="00395D8B">
        <w:rPr>
          <w:i/>
          <w:sz w:val="20"/>
          <w:szCs w:val="20"/>
        </w:rPr>
        <w:t>KOPII  Rodného</w:t>
      </w:r>
      <w:proofErr w:type="gramEnd"/>
      <w:r w:rsidR="00395D8B">
        <w:rPr>
          <w:i/>
          <w:sz w:val="20"/>
          <w:szCs w:val="20"/>
        </w:rPr>
        <w:t xml:space="preserve"> listu dítěte</w:t>
      </w:r>
      <w:r w:rsidRPr="00C25925">
        <w:rPr>
          <w:rStyle w:val="Znakapoznpodarou"/>
          <w:i/>
          <w:sz w:val="20"/>
          <w:szCs w:val="20"/>
        </w:rPr>
        <w:footnoteReference w:id="2"/>
      </w:r>
      <w:r w:rsidRPr="00C25925">
        <w:rPr>
          <w:i/>
          <w:sz w:val="20"/>
          <w:szCs w:val="20"/>
        </w:rPr>
        <w:t xml:space="preserve"> </w:t>
      </w:r>
    </w:p>
    <w:sectPr w:rsidR="00946003" w:rsidRPr="00350EE7" w:rsidSect="00350EE7">
      <w:headerReference w:type="default" r:id="rId9"/>
      <w:footerReference w:type="even" r:id="rId10"/>
      <w:footerReference w:type="default" r:id="rId11"/>
      <w:pgSz w:w="11906" w:h="16838"/>
      <w:pgMar w:top="851" w:right="924"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93E" w:rsidRDefault="0005393E">
      <w:r>
        <w:separator/>
      </w:r>
    </w:p>
  </w:endnote>
  <w:endnote w:type="continuationSeparator" w:id="0">
    <w:p w:rsidR="0005393E" w:rsidRDefault="0005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003" w:rsidRDefault="00946003" w:rsidP="0003651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46003" w:rsidRDefault="00946003" w:rsidP="0071153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003" w:rsidRDefault="00946003" w:rsidP="00036510">
    <w:pPr>
      <w:pStyle w:val="Zpat"/>
      <w:framePr w:wrap="around" w:vAnchor="text" w:hAnchor="margin" w:xAlign="right" w:y="1"/>
      <w:rPr>
        <w:rStyle w:val="slostrnky"/>
      </w:rPr>
    </w:pPr>
  </w:p>
  <w:p w:rsidR="00946003" w:rsidRDefault="00946003" w:rsidP="0071153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93E" w:rsidRDefault="0005393E">
      <w:r>
        <w:separator/>
      </w:r>
    </w:p>
  </w:footnote>
  <w:footnote w:type="continuationSeparator" w:id="0">
    <w:p w:rsidR="0005393E" w:rsidRDefault="0005393E">
      <w:r>
        <w:continuationSeparator/>
      </w:r>
    </w:p>
  </w:footnote>
  <w:footnote w:id="1">
    <w:p w:rsidR="00946003" w:rsidRDefault="00946003" w:rsidP="00350EE7">
      <w:pPr>
        <w:pStyle w:val="Textpoznpodarou"/>
      </w:pPr>
      <w:r>
        <w:rPr>
          <w:rStyle w:val="Znakapoznpodarou"/>
        </w:rPr>
        <w:footnoteRef/>
      </w:r>
      <w:r>
        <w:t xml:space="preserve"> </w:t>
      </w:r>
      <w:r w:rsidRPr="00573618">
        <w:rPr>
          <w:sz w:val="16"/>
          <w:szCs w:val="16"/>
        </w:rPr>
        <w:t>Nepovinné údaje</w:t>
      </w:r>
      <w:r>
        <w:rPr>
          <w:sz w:val="16"/>
          <w:szCs w:val="16"/>
        </w:rPr>
        <w:t>,</w:t>
      </w:r>
    </w:p>
  </w:footnote>
  <w:footnote w:id="2">
    <w:p w:rsidR="00946003" w:rsidRDefault="00946003" w:rsidP="00350EE7">
      <w:pPr>
        <w:pStyle w:val="Textpoznpodarou"/>
      </w:pPr>
      <w:r>
        <w:rPr>
          <w:rStyle w:val="Znakapoznpodarou"/>
        </w:rPr>
        <w:footnoteRef/>
      </w:r>
      <w:r>
        <w:t xml:space="preserve"> </w:t>
      </w:r>
      <w:r w:rsidRPr="00EF4F50">
        <w:rPr>
          <w:sz w:val="16"/>
          <w:szCs w:val="16"/>
        </w:rPr>
        <w:t xml:space="preserve">V případě nepřijetí dítěte bude EL </w:t>
      </w:r>
      <w:r w:rsidR="00395D8B">
        <w:rPr>
          <w:sz w:val="16"/>
          <w:szCs w:val="16"/>
        </w:rPr>
        <w:t xml:space="preserve"> a  kopie Rodného listu  ( popřípadě jiné přílohy ) </w:t>
      </w:r>
      <w:r w:rsidRPr="00EF4F50">
        <w:rPr>
          <w:sz w:val="16"/>
          <w:szCs w:val="16"/>
        </w:rPr>
        <w:t>skartován</w:t>
      </w:r>
      <w:r w:rsidR="00395D8B">
        <w:rPr>
          <w:sz w:val="16"/>
          <w:szCs w:val="16"/>
        </w:rPr>
        <w:t xml:space="preserve">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003" w:rsidRPr="00DF0E1F" w:rsidRDefault="00946003" w:rsidP="00DF0E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66"/>
    <w:multiLevelType w:val="hybridMultilevel"/>
    <w:tmpl w:val="9A0ADA44"/>
    <w:lvl w:ilvl="0" w:tplc="44B08CF2">
      <w:start w:val="1"/>
      <w:numFmt w:val="decimal"/>
      <w:lvlText w:val="%1."/>
      <w:lvlJc w:val="left"/>
      <w:pPr>
        <w:tabs>
          <w:tab w:val="num" w:pos="1440"/>
        </w:tabs>
        <w:ind w:left="1440" w:hanging="720"/>
      </w:pPr>
      <w:rPr>
        <w:rFonts w:cs="Times New Roman" w:hint="default"/>
        <w:sz w:val="40"/>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2011B7C"/>
    <w:multiLevelType w:val="multilevel"/>
    <w:tmpl w:val="3E4C7968"/>
    <w:lvl w:ilvl="0">
      <w:start w:val="26"/>
      <w:numFmt w:val="decimal"/>
      <w:lvlText w:val="%1"/>
      <w:lvlJc w:val="left"/>
      <w:pPr>
        <w:tabs>
          <w:tab w:val="num" w:pos="3075"/>
        </w:tabs>
        <w:ind w:left="3075" w:hanging="3075"/>
      </w:pPr>
      <w:rPr>
        <w:rFonts w:cs="Times New Roman" w:hint="default"/>
      </w:rPr>
    </w:lvl>
    <w:lvl w:ilvl="1">
      <w:start w:val="6"/>
      <w:numFmt w:val="decimal"/>
      <w:lvlText w:val="%1.%2"/>
      <w:lvlJc w:val="left"/>
      <w:pPr>
        <w:tabs>
          <w:tab w:val="num" w:pos="3075"/>
        </w:tabs>
        <w:ind w:left="3075" w:hanging="3075"/>
      </w:pPr>
      <w:rPr>
        <w:rFonts w:cs="Times New Roman" w:hint="default"/>
      </w:rPr>
    </w:lvl>
    <w:lvl w:ilvl="2">
      <w:start w:val="2015"/>
      <w:numFmt w:val="decimal"/>
      <w:lvlText w:val="%1.%2.%3"/>
      <w:lvlJc w:val="left"/>
      <w:pPr>
        <w:tabs>
          <w:tab w:val="num" w:pos="3075"/>
        </w:tabs>
        <w:ind w:left="3075" w:hanging="3075"/>
      </w:pPr>
      <w:rPr>
        <w:rFonts w:cs="Times New Roman" w:hint="default"/>
      </w:rPr>
    </w:lvl>
    <w:lvl w:ilvl="3">
      <w:start w:val="1"/>
      <w:numFmt w:val="decimal"/>
      <w:lvlText w:val="%1.%2.%3.%4"/>
      <w:lvlJc w:val="left"/>
      <w:pPr>
        <w:tabs>
          <w:tab w:val="num" w:pos="3075"/>
        </w:tabs>
        <w:ind w:left="3075" w:hanging="3075"/>
      </w:pPr>
      <w:rPr>
        <w:rFonts w:cs="Times New Roman" w:hint="default"/>
      </w:rPr>
    </w:lvl>
    <w:lvl w:ilvl="4">
      <w:start w:val="1"/>
      <w:numFmt w:val="decimal"/>
      <w:lvlText w:val="%1.%2.%3.%4.%5"/>
      <w:lvlJc w:val="left"/>
      <w:pPr>
        <w:tabs>
          <w:tab w:val="num" w:pos="3075"/>
        </w:tabs>
        <w:ind w:left="3075" w:hanging="3075"/>
      </w:pPr>
      <w:rPr>
        <w:rFonts w:cs="Times New Roman" w:hint="default"/>
      </w:rPr>
    </w:lvl>
    <w:lvl w:ilvl="5">
      <w:start w:val="1"/>
      <w:numFmt w:val="decimal"/>
      <w:lvlText w:val="%1.%2.%3.%4.%5.%6"/>
      <w:lvlJc w:val="left"/>
      <w:pPr>
        <w:tabs>
          <w:tab w:val="num" w:pos="3075"/>
        </w:tabs>
        <w:ind w:left="3075" w:hanging="3075"/>
      </w:pPr>
      <w:rPr>
        <w:rFonts w:cs="Times New Roman" w:hint="default"/>
      </w:rPr>
    </w:lvl>
    <w:lvl w:ilvl="6">
      <w:start w:val="1"/>
      <w:numFmt w:val="decimal"/>
      <w:lvlText w:val="%1.%2.%3.%4.%5.%6.%7"/>
      <w:lvlJc w:val="left"/>
      <w:pPr>
        <w:tabs>
          <w:tab w:val="num" w:pos="3075"/>
        </w:tabs>
        <w:ind w:left="3075" w:hanging="3075"/>
      </w:pPr>
      <w:rPr>
        <w:rFonts w:cs="Times New Roman" w:hint="default"/>
      </w:rPr>
    </w:lvl>
    <w:lvl w:ilvl="7">
      <w:start w:val="1"/>
      <w:numFmt w:val="decimal"/>
      <w:lvlText w:val="%1.%2.%3.%4.%5.%6.%7.%8"/>
      <w:lvlJc w:val="left"/>
      <w:pPr>
        <w:tabs>
          <w:tab w:val="num" w:pos="3240"/>
        </w:tabs>
        <w:ind w:left="3240" w:hanging="324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2" w15:restartNumberingAfterBreak="0">
    <w:nsid w:val="02BF04D1"/>
    <w:multiLevelType w:val="hybridMultilevel"/>
    <w:tmpl w:val="FD9E4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CF6CF7"/>
    <w:multiLevelType w:val="hybridMultilevel"/>
    <w:tmpl w:val="7BC6EB4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2ED6B0D"/>
    <w:multiLevelType w:val="hybridMultilevel"/>
    <w:tmpl w:val="5AFC019A"/>
    <w:lvl w:ilvl="0" w:tplc="C03C378C">
      <w:start w:val="1"/>
      <w:numFmt w:val="upperRoman"/>
      <w:lvlText w:val="%1."/>
      <w:lvlJc w:val="left"/>
      <w:pPr>
        <w:tabs>
          <w:tab w:val="num" w:pos="1080"/>
        </w:tabs>
        <w:ind w:left="1080" w:hanging="72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BA86809"/>
    <w:multiLevelType w:val="hybridMultilevel"/>
    <w:tmpl w:val="E11A4C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F3B6C"/>
    <w:multiLevelType w:val="hybridMultilevel"/>
    <w:tmpl w:val="4560C4E4"/>
    <w:lvl w:ilvl="0" w:tplc="15DE428C">
      <w:start w:val="4"/>
      <w:numFmt w:val="bullet"/>
      <w:lvlText w:val="-"/>
      <w:lvlJc w:val="left"/>
      <w:pPr>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21019FC"/>
    <w:multiLevelType w:val="hybridMultilevel"/>
    <w:tmpl w:val="4AA4C406"/>
    <w:lvl w:ilvl="0" w:tplc="39A26280">
      <w:start w:val="1"/>
      <w:numFmt w:val="decimal"/>
      <w:lvlText w:val="%1."/>
      <w:lvlJc w:val="left"/>
      <w:pPr>
        <w:ind w:left="1287" w:hanging="72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8" w15:restartNumberingAfterBreak="0">
    <w:nsid w:val="139F7D35"/>
    <w:multiLevelType w:val="hybridMultilevel"/>
    <w:tmpl w:val="E744A9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063E2"/>
    <w:multiLevelType w:val="multilevel"/>
    <w:tmpl w:val="3A400102"/>
    <w:lvl w:ilvl="0">
      <w:start w:val="24"/>
      <w:numFmt w:val="decimal"/>
      <w:lvlText w:val="%1"/>
      <w:lvlJc w:val="left"/>
      <w:pPr>
        <w:tabs>
          <w:tab w:val="num" w:pos="2955"/>
        </w:tabs>
        <w:ind w:left="2955" w:hanging="2955"/>
      </w:pPr>
      <w:rPr>
        <w:rFonts w:cs="Times New Roman" w:hint="default"/>
      </w:rPr>
    </w:lvl>
    <w:lvl w:ilvl="1">
      <w:start w:val="6"/>
      <w:numFmt w:val="decimal"/>
      <w:lvlText w:val="%1.%2"/>
      <w:lvlJc w:val="left"/>
      <w:pPr>
        <w:tabs>
          <w:tab w:val="num" w:pos="2955"/>
        </w:tabs>
        <w:ind w:left="2955" w:hanging="2955"/>
      </w:pPr>
      <w:rPr>
        <w:rFonts w:cs="Times New Roman" w:hint="default"/>
      </w:rPr>
    </w:lvl>
    <w:lvl w:ilvl="2">
      <w:start w:val="2015"/>
      <w:numFmt w:val="decimal"/>
      <w:lvlText w:val="%1.%2.%3"/>
      <w:lvlJc w:val="left"/>
      <w:pPr>
        <w:tabs>
          <w:tab w:val="num" w:pos="2955"/>
        </w:tabs>
        <w:ind w:left="2955" w:hanging="2955"/>
      </w:pPr>
      <w:rPr>
        <w:rFonts w:cs="Times New Roman" w:hint="default"/>
      </w:rPr>
    </w:lvl>
    <w:lvl w:ilvl="3">
      <w:start w:val="1"/>
      <w:numFmt w:val="decimal"/>
      <w:lvlText w:val="%1.%2.%3.%4"/>
      <w:lvlJc w:val="left"/>
      <w:pPr>
        <w:tabs>
          <w:tab w:val="num" w:pos="2955"/>
        </w:tabs>
        <w:ind w:left="2955" w:hanging="2955"/>
      </w:pPr>
      <w:rPr>
        <w:rFonts w:cs="Times New Roman" w:hint="default"/>
      </w:rPr>
    </w:lvl>
    <w:lvl w:ilvl="4">
      <w:start w:val="1"/>
      <w:numFmt w:val="decimal"/>
      <w:lvlText w:val="%1.%2.%3.%4.%5"/>
      <w:lvlJc w:val="left"/>
      <w:pPr>
        <w:tabs>
          <w:tab w:val="num" w:pos="2955"/>
        </w:tabs>
        <w:ind w:left="2955" w:hanging="2955"/>
      </w:pPr>
      <w:rPr>
        <w:rFonts w:cs="Times New Roman" w:hint="default"/>
      </w:rPr>
    </w:lvl>
    <w:lvl w:ilvl="5">
      <w:start w:val="1"/>
      <w:numFmt w:val="decimal"/>
      <w:lvlText w:val="%1.%2.%3.%4.%5.%6"/>
      <w:lvlJc w:val="left"/>
      <w:pPr>
        <w:tabs>
          <w:tab w:val="num" w:pos="2955"/>
        </w:tabs>
        <w:ind w:left="2955" w:hanging="2955"/>
      </w:pPr>
      <w:rPr>
        <w:rFonts w:cs="Times New Roman" w:hint="default"/>
      </w:rPr>
    </w:lvl>
    <w:lvl w:ilvl="6">
      <w:start w:val="1"/>
      <w:numFmt w:val="decimal"/>
      <w:lvlText w:val="%1.%2.%3.%4.%5.%6.%7"/>
      <w:lvlJc w:val="left"/>
      <w:pPr>
        <w:tabs>
          <w:tab w:val="num" w:pos="2955"/>
        </w:tabs>
        <w:ind w:left="2955" w:hanging="2955"/>
      </w:pPr>
      <w:rPr>
        <w:rFonts w:cs="Times New Roman" w:hint="default"/>
      </w:rPr>
    </w:lvl>
    <w:lvl w:ilvl="7">
      <w:start w:val="1"/>
      <w:numFmt w:val="decimal"/>
      <w:lvlText w:val="%1.%2.%3.%4.%5.%6.%7.%8"/>
      <w:lvlJc w:val="left"/>
      <w:pPr>
        <w:tabs>
          <w:tab w:val="num" w:pos="3240"/>
        </w:tabs>
        <w:ind w:left="3240" w:hanging="324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10" w15:restartNumberingAfterBreak="0">
    <w:nsid w:val="14FB2104"/>
    <w:multiLevelType w:val="hybridMultilevel"/>
    <w:tmpl w:val="B2ACFA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97861"/>
    <w:multiLevelType w:val="multilevel"/>
    <w:tmpl w:val="C9B02000"/>
    <w:lvl w:ilvl="0">
      <w:start w:val="1"/>
      <w:numFmt w:val="decimal"/>
      <w:lvlText w:val="%1."/>
      <w:lvlJc w:val="left"/>
      <w:pPr>
        <w:tabs>
          <w:tab w:val="num" w:pos="990"/>
        </w:tabs>
        <w:ind w:left="990" w:hanging="990"/>
      </w:pPr>
      <w:rPr>
        <w:rFonts w:cs="Times New Roman" w:hint="default"/>
      </w:rPr>
    </w:lvl>
    <w:lvl w:ilvl="1">
      <w:start w:val="1"/>
      <w:numFmt w:val="decimalZero"/>
      <w:lvlText w:val="%1.%2."/>
      <w:lvlJc w:val="left"/>
      <w:pPr>
        <w:tabs>
          <w:tab w:val="num" w:pos="2850"/>
        </w:tabs>
        <w:ind w:left="2850" w:hanging="990"/>
      </w:pPr>
      <w:rPr>
        <w:rFonts w:cs="Times New Roman" w:hint="default"/>
      </w:rPr>
    </w:lvl>
    <w:lvl w:ilvl="2">
      <w:start w:val="1"/>
      <w:numFmt w:val="decimal"/>
      <w:lvlText w:val="%1.%2.%3."/>
      <w:lvlJc w:val="left"/>
      <w:pPr>
        <w:tabs>
          <w:tab w:val="num" w:pos="4800"/>
        </w:tabs>
        <w:ind w:left="4800" w:hanging="1080"/>
      </w:pPr>
      <w:rPr>
        <w:rFonts w:cs="Times New Roman" w:hint="default"/>
      </w:rPr>
    </w:lvl>
    <w:lvl w:ilvl="3">
      <w:start w:val="1"/>
      <w:numFmt w:val="decimal"/>
      <w:lvlText w:val="%1.%2.%3.%4."/>
      <w:lvlJc w:val="left"/>
      <w:pPr>
        <w:tabs>
          <w:tab w:val="num" w:pos="7020"/>
        </w:tabs>
        <w:ind w:left="7020" w:hanging="1440"/>
      </w:pPr>
      <w:rPr>
        <w:rFonts w:cs="Times New Roman" w:hint="default"/>
      </w:rPr>
    </w:lvl>
    <w:lvl w:ilvl="4">
      <w:start w:val="1"/>
      <w:numFmt w:val="decimal"/>
      <w:lvlText w:val="%1.%2.%3.%4.%5."/>
      <w:lvlJc w:val="left"/>
      <w:pPr>
        <w:tabs>
          <w:tab w:val="num" w:pos="9240"/>
        </w:tabs>
        <w:ind w:left="9240" w:hanging="1800"/>
      </w:pPr>
      <w:rPr>
        <w:rFonts w:cs="Times New Roman" w:hint="default"/>
      </w:rPr>
    </w:lvl>
    <w:lvl w:ilvl="5">
      <w:start w:val="1"/>
      <w:numFmt w:val="decimal"/>
      <w:lvlText w:val="%1.%2.%3.%4.%5.%6."/>
      <w:lvlJc w:val="left"/>
      <w:pPr>
        <w:tabs>
          <w:tab w:val="num" w:pos="11460"/>
        </w:tabs>
        <w:ind w:left="11460" w:hanging="2160"/>
      </w:pPr>
      <w:rPr>
        <w:rFonts w:cs="Times New Roman" w:hint="default"/>
      </w:rPr>
    </w:lvl>
    <w:lvl w:ilvl="6">
      <w:start w:val="1"/>
      <w:numFmt w:val="decimal"/>
      <w:lvlText w:val="%1.%2.%3.%4.%5.%6.%7."/>
      <w:lvlJc w:val="left"/>
      <w:pPr>
        <w:tabs>
          <w:tab w:val="num" w:pos="13680"/>
        </w:tabs>
        <w:ind w:left="13680" w:hanging="2520"/>
      </w:pPr>
      <w:rPr>
        <w:rFonts w:cs="Times New Roman" w:hint="default"/>
      </w:rPr>
    </w:lvl>
    <w:lvl w:ilvl="7">
      <w:start w:val="1"/>
      <w:numFmt w:val="decimal"/>
      <w:lvlText w:val="%1.%2.%3.%4.%5.%6.%7.%8."/>
      <w:lvlJc w:val="left"/>
      <w:pPr>
        <w:tabs>
          <w:tab w:val="num" w:pos="15900"/>
        </w:tabs>
        <w:ind w:left="15900" w:hanging="2880"/>
      </w:pPr>
      <w:rPr>
        <w:rFonts w:cs="Times New Roman" w:hint="default"/>
      </w:rPr>
    </w:lvl>
    <w:lvl w:ilvl="8">
      <w:start w:val="1"/>
      <w:numFmt w:val="decimal"/>
      <w:lvlText w:val="%1.%2.%3.%4.%5.%6.%7.%8.%9."/>
      <w:lvlJc w:val="left"/>
      <w:pPr>
        <w:tabs>
          <w:tab w:val="num" w:pos="18120"/>
        </w:tabs>
        <w:ind w:left="18120" w:hanging="3240"/>
      </w:pPr>
      <w:rPr>
        <w:rFonts w:cs="Times New Roman" w:hint="default"/>
      </w:rPr>
    </w:lvl>
  </w:abstractNum>
  <w:abstractNum w:abstractNumId="12" w15:restartNumberingAfterBreak="0">
    <w:nsid w:val="1F843FB6"/>
    <w:multiLevelType w:val="hybridMultilevel"/>
    <w:tmpl w:val="BF689F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32068"/>
    <w:multiLevelType w:val="hybridMultilevel"/>
    <w:tmpl w:val="B8D449B8"/>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896AC6"/>
    <w:multiLevelType w:val="hybridMultilevel"/>
    <w:tmpl w:val="C85CE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0C7645"/>
    <w:multiLevelType w:val="hybridMultilevel"/>
    <w:tmpl w:val="B96C07B8"/>
    <w:lvl w:ilvl="0" w:tplc="E9BA162A">
      <w:start w:val="1"/>
      <w:numFmt w:val="decimal"/>
      <w:lvlText w:val="%1."/>
      <w:lvlJc w:val="left"/>
      <w:pPr>
        <w:tabs>
          <w:tab w:val="num" w:pos="1080"/>
        </w:tabs>
        <w:ind w:left="1080" w:hanging="720"/>
      </w:pPr>
      <w:rPr>
        <w:rFonts w:cs="Times New Roman" w:hint="default"/>
        <w:u w:val="singl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760740"/>
    <w:multiLevelType w:val="multilevel"/>
    <w:tmpl w:val="9312A2C6"/>
    <w:lvl w:ilvl="0">
      <w:start w:val="22"/>
      <w:numFmt w:val="decimal"/>
      <w:lvlText w:val="%1"/>
      <w:lvlJc w:val="left"/>
      <w:pPr>
        <w:tabs>
          <w:tab w:val="num" w:pos="2835"/>
        </w:tabs>
        <w:ind w:left="2835" w:hanging="2835"/>
      </w:pPr>
      <w:rPr>
        <w:rFonts w:cs="Times New Roman" w:hint="default"/>
      </w:rPr>
    </w:lvl>
    <w:lvl w:ilvl="1">
      <w:start w:val="6"/>
      <w:numFmt w:val="decimal"/>
      <w:lvlText w:val="%1.%2"/>
      <w:lvlJc w:val="left"/>
      <w:pPr>
        <w:tabs>
          <w:tab w:val="num" w:pos="2835"/>
        </w:tabs>
        <w:ind w:left="2835" w:hanging="2835"/>
      </w:pPr>
      <w:rPr>
        <w:rFonts w:cs="Times New Roman" w:hint="default"/>
      </w:rPr>
    </w:lvl>
    <w:lvl w:ilvl="2">
      <w:start w:val="2015"/>
      <w:numFmt w:val="decimal"/>
      <w:lvlText w:val="%1.%2.%3"/>
      <w:lvlJc w:val="left"/>
      <w:pPr>
        <w:tabs>
          <w:tab w:val="num" w:pos="2835"/>
        </w:tabs>
        <w:ind w:left="2835" w:hanging="2835"/>
      </w:pPr>
      <w:rPr>
        <w:rFonts w:cs="Times New Roman" w:hint="default"/>
      </w:rPr>
    </w:lvl>
    <w:lvl w:ilvl="3">
      <w:start w:val="1"/>
      <w:numFmt w:val="decimal"/>
      <w:lvlText w:val="%1.%2.%3.%4"/>
      <w:lvlJc w:val="left"/>
      <w:pPr>
        <w:tabs>
          <w:tab w:val="num" w:pos="2835"/>
        </w:tabs>
        <w:ind w:left="2835" w:hanging="2835"/>
      </w:pPr>
      <w:rPr>
        <w:rFonts w:cs="Times New Roman" w:hint="default"/>
      </w:rPr>
    </w:lvl>
    <w:lvl w:ilvl="4">
      <w:start w:val="1"/>
      <w:numFmt w:val="decimal"/>
      <w:lvlText w:val="%1.%2.%3.%4.%5"/>
      <w:lvlJc w:val="left"/>
      <w:pPr>
        <w:tabs>
          <w:tab w:val="num" w:pos="2835"/>
        </w:tabs>
        <w:ind w:left="2835" w:hanging="2835"/>
      </w:pPr>
      <w:rPr>
        <w:rFonts w:cs="Times New Roman" w:hint="default"/>
      </w:rPr>
    </w:lvl>
    <w:lvl w:ilvl="5">
      <w:start w:val="1"/>
      <w:numFmt w:val="decimal"/>
      <w:lvlText w:val="%1.%2.%3.%4.%5.%6"/>
      <w:lvlJc w:val="left"/>
      <w:pPr>
        <w:tabs>
          <w:tab w:val="num" w:pos="2835"/>
        </w:tabs>
        <w:ind w:left="2835" w:hanging="2835"/>
      </w:pPr>
      <w:rPr>
        <w:rFonts w:cs="Times New Roman" w:hint="default"/>
      </w:rPr>
    </w:lvl>
    <w:lvl w:ilvl="6">
      <w:start w:val="1"/>
      <w:numFmt w:val="decimal"/>
      <w:lvlText w:val="%1.%2.%3.%4.%5.%6.%7"/>
      <w:lvlJc w:val="left"/>
      <w:pPr>
        <w:tabs>
          <w:tab w:val="num" w:pos="2880"/>
        </w:tabs>
        <w:ind w:left="2880" w:hanging="2880"/>
      </w:pPr>
      <w:rPr>
        <w:rFonts w:cs="Times New Roman" w:hint="default"/>
      </w:rPr>
    </w:lvl>
    <w:lvl w:ilvl="7">
      <w:start w:val="1"/>
      <w:numFmt w:val="decimal"/>
      <w:lvlText w:val="%1.%2.%3.%4.%5.%6.%7.%8"/>
      <w:lvlJc w:val="left"/>
      <w:pPr>
        <w:tabs>
          <w:tab w:val="num" w:pos="3240"/>
        </w:tabs>
        <w:ind w:left="3240" w:hanging="324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17" w15:restartNumberingAfterBreak="0">
    <w:nsid w:val="32471704"/>
    <w:multiLevelType w:val="hybridMultilevel"/>
    <w:tmpl w:val="38FA2C5A"/>
    <w:lvl w:ilvl="0" w:tplc="04050001">
      <w:start w:val="1"/>
      <w:numFmt w:val="bullet"/>
      <w:lvlText w:val=""/>
      <w:lvlJc w:val="left"/>
      <w:pPr>
        <w:tabs>
          <w:tab w:val="num" w:pos="1500"/>
        </w:tabs>
        <w:ind w:left="150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39EB25A3"/>
    <w:multiLevelType w:val="hybridMultilevel"/>
    <w:tmpl w:val="87ECF460"/>
    <w:lvl w:ilvl="0" w:tplc="BDA0221A">
      <w:start w:val="1"/>
      <w:numFmt w:val="decimal"/>
      <w:lvlText w:val="%1."/>
      <w:lvlJc w:val="left"/>
      <w:pPr>
        <w:tabs>
          <w:tab w:val="num" w:pos="900"/>
        </w:tabs>
        <w:ind w:left="900" w:hanging="720"/>
      </w:pPr>
      <w:rPr>
        <w:rFonts w:cs="Times New Roman" w:hint="default"/>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40123A62"/>
    <w:multiLevelType w:val="hybridMultilevel"/>
    <w:tmpl w:val="1512B4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E3BBF"/>
    <w:multiLevelType w:val="hybridMultilevel"/>
    <w:tmpl w:val="AFC0E17A"/>
    <w:lvl w:ilvl="0" w:tplc="04050001">
      <w:start w:val="1"/>
      <w:numFmt w:val="bullet"/>
      <w:lvlText w:val=""/>
      <w:lvlJc w:val="left"/>
      <w:pPr>
        <w:tabs>
          <w:tab w:val="num" w:pos="1500"/>
        </w:tabs>
        <w:ind w:left="150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15:restartNumberingAfterBreak="0">
    <w:nsid w:val="4CA35E09"/>
    <w:multiLevelType w:val="hybridMultilevel"/>
    <w:tmpl w:val="6EB8EC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100D05"/>
    <w:multiLevelType w:val="hybridMultilevel"/>
    <w:tmpl w:val="91F4E0EA"/>
    <w:lvl w:ilvl="0" w:tplc="0405000F">
      <w:start w:val="1"/>
      <w:numFmt w:val="decimal"/>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4EE03993"/>
    <w:multiLevelType w:val="hybridMultilevel"/>
    <w:tmpl w:val="FEA46D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F5D46"/>
    <w:multiLevelType w:val="hybridMultilevel"/>
    <w:tmpl w:val="3FF4C04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5" w15:restartNumberingAfterBreak="0">
    <w:nsid w:val="5DE1509D"/>
    <w:multiLevelType w:val="hybridMultilevel"/>
    <w:tmpl w:val="83FE1870"/>
    <w:lvl w:ilvl="0" w:tplc="DE9C859E">
      <w:start w:val="1"/>
      <w:numFmt w:val="decimal"/>
      <w:lvlText w:val="%1."/>
      <w:lvlJc w:val="left"/>
      <w:pPr>
        <w:ind w:left="1570" w:hanging="720"/>
      </w:pPr>
      <w:rPr>
        <w:rFonts w:cs="Times New Roman" w:hint="default"/>
      </w:rPr>
    </w:lvl>
    <w:lvl w:ilvl="1" w:tplc="04050019" w:tentative="1">
      <w:start w:val="1"/>
      <w:numFmt w:val="lowerLetter"/>
      <w:lvlText w:val="%2."/>
      <w:lvlJc w:val="left"/>
      <w:pPr>
        <w:ind w:left="1930" w:hanging="360"/>
      </w:pPr>
      <w:rPr>
        <w:rFonts w:cs="Times New Roman"/>
      </w:rPr>
    </w:lvl>
    <w:lvl w:ilvl="2" w:tplc="0405001B" w:tentative="1">
      <w:start w:val="1"/>
      <w:numFmt w:val="lowerRoman"/>
      <w:lvlText w:val="%3."/>
      <w:lvlJc w:val="right"/>
      <w:pPr>
        <w:ind w:left="2650" w:hanging="180"/>
      </w:pPr>
      <w:rPr>
        <w:rFonts w:cs="Times New Roman"/>
      </w:rPr>
    </w:lvl>
    <w:lvl w:ilvl="3" w:tplc="0405000F" w:tentative="1">
      <w:start w:val="1"/>
      <w:numFmt w:val="decimal"/>
      <w:lvlText w:val="%4."/>
      <w:lvlJc w:val="left"/>
      <w:pPr>
        <w:ind w:left="3370" w:hanging="360"/>
      </w:pPr>
      <w:rPr>
        <w:rFonts w:cs="Times New Roman"/>
      </w:rPr>
    </w:lvl>
    <w:lvl w:ilvl="4" w:tplc="04050019" w:tentative="1">
      <w:start w:val="1"/>
      <w:numFmt w:val="lowerLetter"/>
      <w:lvlText w:val="%5."/>
      <w:lvlJc w:val="left"/>
      <w:pPr>
        <w:ind w:left="4090" w:hanging="360"/>
      </w:pPr>
      <w:rPr>
        <w:rFonts w:cs="Times New Roman"/>
      </w:rPr>
    </w:lvl>
    <w:lvl w:ilvl="5" w:tplc="0405001B" w:tentative="1">
      <w:start w:val="1"/>
      <w:numFmt w:val="lowerRoman"/>
      <w:lvlText w:val="%6."/>
      <w:lvlJc w:val="right"/>
      <w:pPr>
        <w:ind w:left="4810" w:hanging="180"/>
      </w:pPr>
      <w:rPr>
        <w:rFonts w:cs="Times New Roman"/>
      </w:rPr>
    </w:lvl>
    <w:lvl w:ilvl="6" w:tplc="0405000F" w:tentative="1">
      <w:start w:val="1"/>
      <w:numFmt w:val="decimal"/>
      <w:lvlText w:val="%7."/>
      <w:lvlJc w:val="left"/>
      <w:pPr>
        <w:ind w:left="5530" w:hanging="360"/>
      </w:pPr>
      <w:rPr>
        <w:rFonts w:cs="Times New Roman"/>
      </w:rPr>
    </w:lvl>
    <w:lvl w:ilvl="7" w:tplc="04050019" w:tentative="1">
      <w:start w:val="1"/>
      <w:numFmt w:val="lowerLetter"/>
      <w:lvlText w:val="%8."/>
      <w:lvlJc w:val="left"/>
      <w:pPr>
        <w:ind w:left="6250" w:hanging="360"/>
      </w:pPr>
      <w:rPr>
        <w:rFonts w:cs="Times New Roman"/>
      </w:rPr>
    </w:lvl>
    <w:lvl w:ilvl="8" w:tplc="0405001B" w:tentative="1">
      <w:start w:val="1"/>
      <w:numFmt w:val="lowerRoman"/>
      <w:lvlText w:val="%9."/>
      <w:lvlJc w:val="right"/>
      <w:pPr>
        <w:ind w:left="6970" w:hanging="180"/>
      </w:pPr>
      <w:rPr>
        <w:rFonts w:cs="Times New Roman"/>
      </w:rPr>
    </w:lvl>
  </w:abstractNum>
  <w:abstractNum w:abstractNumId="26" w15:restartNumberingAfterBreak="0">
    <w:nsid w:val="66546C0F"/>
    <w:multiLevelType w:val="hybridMultilevel"/>
    <w:tmpl w:val="78C8F29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962BB2"/>
    <w:multiLevelType w:val="hybridMultilevel"/>
    <w:tmpl w:val="BBFE74A6"/>
    <w:lvl w:ilvl="0" w:tplc="D31ED49A">
      <w:numFmt w:val="bullet"/>
      <w:lvlText w:val="–"/>
      <w:lvlJc w:val="left"/>
      <w:pPr>
        <w:tabs>
          <w:tab w:val="num" w:pos="435"/>
        </w:tabs>
        <w:ind w:left="435" w:hanging="360"/>
      </w:pPr>
      <w:rPr>
        <w:rFonts w:ascii="Times New Roman" w:eastAsia="Times New Roman" w:hAnsi="Times New Roman" w:hint="default"/>
      </w:rPr>
    </w:lvl>
    <w:lvl w:ilvl="1" w:tplc="04050003" w:tentative="1">
      <w:start w:val="1"/>
      <w:numFmt w:val="bullet"/>
      <w:lvlText w:val="o"/>
      <w:lvlJc w:val="left"/>
      <w:pPr>
        <w:tabs>
          <w:tab w:val="num" w:pos="1155"/>
        </w:tabs>
        <w:ind w:left="1155" w:hanging="360"/>
      </w:pPr>
      <w:rPr>
        <w:rFonts w:ascii="Courier New" w:hAnsi="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28" w15:restartNumberingAfterBreak="0">
    <w:nsid w:val="719B111C"/>
    <w:multiLevelType w:val="multilevel"/>
    <w:tmpl w:val="2E2CA8B2"/>
    <w:lvl w:ilvl="0">
      <w:start w:val="22"/>
      <w:numFmt w:val="decimal"/>
      <w:lvlText w:val="%1"/>
      <w:lvlJc w:val="left"/>
      <w:pPr>
        <w:tabs>
          <w:tab w:val="num" w:pos="2130"/>
        </w:tabs>
        <w:ind w:left="2130" w:hanging="2130"/>
      </w:pPr>
      <w:rPr>
        <w:rFonts w:cs="Times New Roman" w:hint="default"/>
      </w:rPr>
    </w:lvl>
    <w:lvl w:ilvl="1">
      <w:start w:val="6"/>
      <w:numFmt w:val="decimal"/>
      <w:lvlText w:val="%1.%2"/>
      <w:lvlJc w:val="left"/>
      <w:pPr>
        <w:tabs>
          <w:tab w:val="num" w:pos="2190"/>
        </w:tabs>
        <w:ind w:left="2190" w:hanging="2130"/>
      </w:pPr>
      <w:rPr>
        <w:rFonts w:cs="Times New Roman" w:hint="default"/>
      </w:rPr>
    </w:lvl>
    <w:lvl w:ilvl="2">
      <w:start w:val="2015"/>
      <w:numFmt w:val="decimal"/>
      <w:lvlText w:val="%1.%2.%3"/>
      <w:lvlJc w:val="left"/>
      <w:pPr>
        <w:tabs>
          <w:tab w:val="num" w:pos="2250"/>
        </w:tabs>
        <w:ind w:left="2250" w:hanging="2130"/>
      </w:pPr>
      <w:rPr>
        <w:rFonts w:cs="Times New Roman" w:hint="default"/>
      </w:rPr>
    </w:lvl>
    <w:lvl w:ilvl="3">
      <w:start w:val="1"/>
      <w:numFmt w:val="decimal"/>
      <w:lvlText w:val="%1.%2.%3.%4"/>
      <w:lvlJc w:val="left"/>
      <w:pPr>
        <w:tabs>
          <w:tab w:val="num" w:pos="2310"/>
        </w:tabs>
        <w:ind w:left="2310" w:hanging="2130"/>
      </w:pPr>
      <w:rPr>
        <w:rFonts w:cs="Times New Roman" w:hint="default"/>
      </w:rPr>
    </w:lvl>
    <w:lvl w:ilvl="4">
      <w:start w:val="1"/>
      <w:numFmt w:val="decimal"/>
      <w:lvlText w:val="%1.%2.%3.%4.%5"/>
      <w:lvlJc w:val="left"/>
      <w:pPr>
        <w:tabs>
          <w:tab w:val="num" w:pos="2400"/>
        </w:tabs>
        <w:ind w:left="2400" w:hanging="2160"/>
      </w:pPr>
      <w:rPr>
        <w:rFonts w:cs="Times New Roman" w:hint="default"/>
      </w:rPr>
    </w:lvl>
    <w:lvl w:ilvl="5">
      <w:start w:val="1"/>
      <w:numFmt w:val="decimal"/>
      <w:lvlText w:val="%1.%2.%3.%4.%5.%6"/>
      <w:lvlJc w:val="left"/>
      <w:pPr>
        <w:tabs>
          <w:tab w:val="num" w:pos="2820"/>
        </w:tabs>
        <w:ind w:left="2820" w:hanging="2520"/>
      </w:pPr>
      <w:rPr>
        <w:rFonts w:cs="Times New Roman" w:hint="default"/>
      </w:rPr>
    </w:lvl>
    <w:lvl w:ilvl="6">
      <w:start w:val="1"/>
      <w:numFmt w:val="decimal"/>
      <w:lvlText w:val="%1.%2.%3.%4.%5.%6.%7"/>
      <w:lvlJc w:val="left"/>
      <w:pPr>
        <w:tabs>
          <w:tab w:val="num" w:pos="3240"/>
        </w:tabs>
        <w:ind w:left="3240" w:hanging="2880"/>
      </w:pPr>
      <w:rPr>
        <w:rFonts w:cs="Times New Roman" w:hint="default"/>
      </w:rPr>
    </w:lvl>
    <w:lvl w:ilvl="7">
      <w:start w:val="1"/>
      <w:numFmt w:val="decimal"/>
      <w:lvlText w:val="%1.%2.%3.%4.%5.%6.%7.%8"/>
      <w:lvlJc w:val="left"/>
      <w:pPr>
        <w:tabs>
          <w:tab w:val="num" w:pos="3660"/>
        </w:tabs>
        <w:ind w:left="3660" w:hanging="3240"/>
      </w:pPr>
      <w:rPr>
        <w:rFonts w:cs="Times New Roman" w:hint="default"/>
      </w:rPr>
    </w:lvl>
    <w:lvl w:ilvl="8">
      <w:start w:val="1"/>
      <w:numFmt w:val="decimal"/>
      <w:lvlText w:val="%1.%2.%3.%4.%5.%6.%7.%8.%9"/>
      <w:lvlJc w:val="left"/>
      <w:pPr>
        <w:tabs>
          <w:tab w:val="num" w:pos="4080"/>
        </w:tabs>
        <w:ind w:left="4080" w:hanging="3600"/>
      </w:pPr>
      <w:rPr>
        <w:rFonts w:cs="Times New Roman" w:hint="default"/>
      </w:rPr>
    </w:lvl>
  </w:abstractNum>
  <w:abstractNum w:abstractNumId="29" w15:restartNumberingAfterBreak="0">
    <w:nsid w:val="7212669E"/>
    <w:multiLevelType w:val="multilevel"/>
    <w:tmpl w:val="002AC31C"/>
    <w:lvl w:ilvl="0">
      <w:start w:val="22"/>
      <w:numFmt w:val="decimal"/>
      <w:lvlText w:val="%1"/>
      <w:lvlJc w:val="left"/>
      <w:pPr>
        <w:tabs>
          <w:tab w:val="num" w:pos="2490"/>
        </w:tabs>
        <w:ind w:left="2490" w:hanging="2490"/>
      </w:pPr>
      <w:rPr>
        <w:rFonts w:cs="Times New Roman" w:hint="default"/>
      </w:rPr>
    </w:lvl>
    <w:lvl w:ilvl="1">
      <w:start w:val="6"/>
      <w:numFmt w:val="decimal"/>
      <w:lvlText w:val="%1.%2"/>
      <w:lvlJc w:val="left"/>
      <w:pPr>
        <w:tabs>
          <w:tab w:val="num" w:pos="2490"/>
        </w:tabs>
        <w:ind w:left="2490" w:hanging="2490"/>
      </w:pPr>
      <w:rPr>
        <w:rFonts w:cs="Times New Roman" w:hint="default"/>
      </w:rPr>
    </w:lvl>
    <w:lvl w:ilvl="2">
      <w:start w:val="2015"/>
      <w:numFmt w:val="decimal"/>
      <w:lvlText w:val="%1.%2.%3"/>
      <w:lvlJc w:val="left"/>
      <w:pPr>
        <w:tabs>
          <w:tab w:val="num" w:pos="2490"/>
        </w:tabs>
        <w:ind w:left="2490" w:hanging="2490"/>
      </w:pPr>
      <w:rPr>
        <w:rFonts w:cs="Times New Roman" w:hint="default"/>
      </w:rPr>
    </w:lvl>
    <w:lvl w:ilvl="3">
      <w:start w:val="1"/>
      <w:numFmt w:val="decimal"/>
      <w:lvlText w:val="%1.%2.%3.%4"/>
      <w:lvlJc w:val="left"/>
      <w:pPr>
        <w:tabs>
          <w:tab w:val="num" w:pos="2490"/>
        </w:tabs>
        <w:ind w:left="2490" w:hanging="2490"/>
      </w:pPr>
      <w:rPr>
        <w:rFonts w:cs="Times New Roman" w:hint="default"/>
      </w:rPr>
    </w:lvl>
    <w:lvl w:ilvl="4">
      <w:start w:val="1"/>
      <w:numFmt w:val="decimal"/>
      <w:lvlText w:val="%1.%2.%3.%4.%5"/>
      <w:lvlJc w:val="left"/>
      <w:pPr>
        <w:tabs>
          <w:tab w:val="num" w:pos="2490"/>
        </w:tabs>
        <w:ind w:left="2490" w:hanging="2490"/>
      </w:pPr>
      <w:rPr>
        <w:rFonts w:cs="Times New Roman" w:hint="default"/>
      </w:rPr>
    </w:lvl>
    <w:lvl w:ilvl="5">
      <w:start w:val="1"/>
      <w:numFmt w:val="decimal"/>
      <w:lvlText w:val="%1.%2.%3.%4.%5.%6"/>
      <w:lvlJc w:val="left"/>
      <w:pPr>
        <w:tabs>
          <w:tab w:val="num" w:pos="2520"/>
        </w:tabs>
        <w:ind w:left="2520" w:hanging="2520"/>
      </w:pPr>
      <w:rPr>
        <w:rFonts w:cs="Times New Roman" w:hint="default"/>
      </w:rPr>
    </w:lvl>
    <w:lvl w:ilvl="6">
      <w:start w:val="1"/>
      <w:numFmt w:val="decimal"/>
      <w:lvlText w:val="%1.%2.%3.%4.%5.%6.%7"/>
      <w:lvlJc w:val="left"/>
      <w:pPr>
        <w:tabs>
          <w:tab w:val="num" w:pos="2880"/>
        </w:tabs>
        <w:ind w:left="2880" w:hanging="2880"/>
      </w:pPr>
      <w:rPr>
        <w:rFonts w:cs="Times New Roman" w:hint="default"/>
      </w:rPr>
    </w:lvl>
    <w:lvl w:ilvl="7">
      <w:start w:val="1"/>
      <w:numFmt w:val="decimal"/>
      <w:lvlText w:val="%1.%2.%3.%4.%5.%6.%7.%8"/>
      <w:lvlJc w:val="left"/>
      <w:pPr>
        <w:tabs>
          <w:tab w:val="num" w:pos="3240"/>
        </w:tabs>
        <w:ind w:left="3240" w:hanging="324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30" w15:restartNumberingAfterBreak="0">
    <w:nsid w:val="752D11C0"/>
    <w:multiLevelType w:val="hybridMultilevel"/>
    <w:tmpl w:val="C31CA43E"/>
    <w:lvl w:ilvl="0" w:tplc="06ECE1BE">
      <w:start w:val="1"/>
      <w:numFmt w:val="decimal"/>
      <w:lvlText w:val="%1."/>
      <w:lvlJc w:val="left"/>
      <w:pPr>
        <w:tabs>
          <w:tab w:val="num" w:pos="3615"/>
        </w:tabs>
        <w:ind w:left="3615" w:hanging="720"/>
      </w:pPr>
      <w:rPr>
        <w:rFonts w:cs="Times New Roman" w:hint="default"/>
      </w:rPr>
    </w:lvl>
    <w:lvl w:ilvl="1" w:tplc="04050019" w:tentative="1">
      <w:start w:val="1"/>
      <w:numFmt w:val="lowerLetter"/>
      <w:lvlText w:val="%2."/>
      <w:lvlJc w:val="left"/>
      <w:pPr>
        <w:tabs>
          <w:tab w:val="num" w:pos="3975"/>
        </w:tabs>
        <w:ind w:left="3975" w:hanging="360"/>
      </w:pPr>
      <w:rPr>
        <w:rFonts w:cs="Times New Roman"/>
      </w:rPr>
    </w:lvl>
    <w:lvl w:ilvl="2" w:tplc="0405001B" w:tentative="1">
      <w:start w:val="1"/>
      <w:numFmt w:val="lowerRoman"/>
      <w:lvlText w:val="%3."/>
      <w:lvlJc w:val="right"/>
      <w:pPr>
        <w:tabs>
          <w:tab w:val="num" w:pos="4695"/>
        </w:tabs>
        <w:ind w:left="4695" w:hanging="180"/>
      </w:pPr>
      <w:rPr>
        <w:rFonts w:cs="Times New Roman"/>
      </w:rPr>
    </w:lvl>
    <w:lvl w:ilvl="3" w:tplc="0405000F" w:tentative="1">
      <w:start w:val="1"/>
      <w:numFmt w:val="decimal"/>
      <w:lvlText w:val="%4."/>
      <w:lvlJc w:val="left"/>
      <w:pPr>
        <w:tabs>
          <w:tab w:val="num" w:pos="5415"/>
        </w:tabs>
        <w:ind w:left="5415" w:hanging="360"/>
      </w:pPr>
      <w:rPr>
        <w:rFonts w:cs="Times New Roman"/>
      </w:rPr>
    </w:lvl>
    <w:lvl w:ilvl="4" w:tplc="04050019" w:tentative="1">
      <w:start w:val="1"/>
      <w:numFmt w:val="lowerLetter"/>
      <w:lvlText w:val="%5."/>
      <w:lvlJc w:val="left"/>
      <w:pPr>
        <w:tabs>
          <w:tab w:val="num" w:pos="6135"/>
        </w:tabs>
        <w:ind w:left="6135" w:hanging="360"/>
      </w:pPr>
      <w:rPr>
        <w:rFonts w:cs="Times New Roman"/>
      </w:rPr>
    </w:lvl>
    <w:lvl w:ilvl="5" w:tplc="0405001B" w:tentative="1">
      <w:start w:val="1"/>
      <w:numFmt w:val="lowerRoman"/>
      <w:lvlText w:val="%6."/>
      <w:lvlJc w:val="right"/>
      <w:pPr>
        <w:tabs>
          <w:tab w:val="num" w:pos="6855"/>
        </w:tabs>
        <w:ind w:left="6855" w:hanging="180"/>
      </w:pPr>
      <w:rPr>
        <w:rFonts w:cs="Times New Roman"/>
      </w:rPr>
    </w:lvl>
    <w:lvl w:ilvl="6" w:tplc="0405000F" w:tentative="1">
      <w:start w:val="1"/>
      <w:numFmt w:val="decimal"/>
      <w:lvlText w:val="%7."/>
      <w:lvlJc w:val="left"/>
      <w:pPr>
        <w:tabs>
          <w:tab w:val="num" w:pos="7575"/>
        </w:tabs>
        <w:ind w:left="7575" w:hanging="360"/>
      </w:pPr>
      <w:rPr>
        <w:rFonts w:cs="Times New Roman"/>
      </w:rPr>
    </w:lvl>
    <w:lvl w:ilvl="7" w:tplc="04050019" w:tentative="1">
      <w:start w:val="1"/>
      <w:numFmt w:val="lowerLetter"/>
      <w:lvlText w:val="%8."/>
      <w:lvlJc w:val="left"/>
      <w:pPr>
        <w:tabs>
          <w:tab w:val="num" w:pos="8295"/>
        </w:tabs>
        <w:ind w:left="8295" w:hanging="360"/>
      </w:pPr>
      <w:rPr>
        <w:rFonts w:cs="Times New Roman"/>
      </w:rPr>
    </w:lvl>
    <w:lvl w:ilvl="8" w:tplc="0405001B" w:tentative="1">
      <w:start w:val="1"/>
      <w:numFmt w:val="lowerRoman"/>
      <w:lvlText w:val="%9."/>
      <w:lvlJc w:val="right"/>
      <w:pPr>
        <w:tabs>
          <w:tab w:val="num" w:pos="9015"/>
        </w:tabs>
        <w:ind w:left="9015" w:hanging="180"/>
      </w:pPr>
      <w:rPr>
        <w:rFonts w:cs="Times New Roman"/>
      </w:rPr>
    </w:lvl>
  </w:abstractNum>
  <w:abstractNum w:abstractNumId="31" w15:restartNumberingAfterBreak="0">
    <w:nsid w:val="7CD955FE"/>
    <w:multiLevelType w:val="multilevel"/>
    <w:tmpl w:val="4F027BB2"/>
    <w:lvl w:ilvl="0">
      <w:start w:val="1"/>
      <w:numFmt w:val="decimal"/>
      <w:lvlText w:val="%1."/>
      <w:lvlJc w:val="left"/>
      <w:pPr>
        <w:tabs>
          <w:tab w:val="num" w:pos="885"/>
        </w:tabs>
        <w:ind w:left="885" w:hanging="885"/>
      </w:pPr>
      <w:rPr>
        <w:rFonts w:cs="Times New Roman" w:hint="default"/>
      </w:rPr>
    </w:lvl>
    <w:lvl w:ilvl="1">
      <w:start w:val="1"/>
      <w:numFmt w:val="decimalZero"/>
      <w:lvlText w:val="%1.%2."/>
      <w:lvlJc w:val="left"/>
      <w:pPr>
        <w:tabs>
          <w:tab w:val="num" w:pos="2865"/>
        </w:tabs>
        <w:ind w:left="2865" w:hanging="885"/>
      </w:pPr>
      <w:rPr>
        <w:rFonts w:cs="Times New Roman" w:hint="default"/>
      </w:rPr>
    </w:lvl>
    <w:lvl w:ilvl="2">
      <w:start w:val="1"/>
      <w:numFmt w:val="decimal"/>
      <w:lvlText w:val="%1.%2.%3."/>
      <w:lvlJc w:val="left"/>
      <w:pPr>
        <w:tabs>
          <w:tab w:val="num" w:pos="4800"/>
        </w:tabs>
        <w:ind w:left="4800" w:hanging="1080"/>
      </w:pPr>
      <w:rPr>
        <w:rFonts w:cs="Times New Roman" w:hint="default"/>
      </w:rPr>
    </w:lvl>
    <w:lvl w:ilvl="3">
      <w:start w:val="1"/>
      <w:numFmt w:val="decimal"/>
      <w:lvlText w:val="%1.%2.%3.%4."/>
      <w:lvlJc w:val="left"/>
      <w:pPr>
        <w:tabs>
          <w:tab w:val="num" w:pos="7020"/>
        </w:tabs>
        <w:ind w:left="7020" w:hanging="1440"/>
      </w:pPr>
      <w:rPr>
        <w:rFonts w:cs="Times New Roman" w:hint="default"/>
      </w:rPr>
    </w:lvl>
    <w:lvl w:ilvl="4">
      <w:start w:val="1"/>
      <w:numFmt w:val="decimal"/>
      <w:lvlText w:val="%1.%2.%3.%4.%5."/>
      <w:lvlJc w:val="left"/>
      <w:pPr>
        <w:tabs>
          <w:tab w:val="num" w:pos="9240"/>
        </w:tabs>
        <w:ind w:left="9240" w:hanging="1800"/>
      </w:pPr>
      <w:rPr>
        <w:rFonts w:cs="Times New Roman" w:hint="default"/>
      </w:rPr>
    </w:lvl>
    <w:lvl w:ilvl="5">
      <w:start w:val="1"/>
      <w:numFmt w:val="decimal"/>
      <w:lvlText w:val="%1.%2.%3.%4.%5.%6."/>
      <w:lvlJc w:val="left"/>
      <w:pPr>
        <w:tabs>
          <w:tab w:val="num" w:pos="11460"/>
        </w:tabs>
        <w:ind w:left="11460" w:hanging="2160"/>
      </w:pPr>
      <w:rPr>
        <w:rFonts w:cs="Times New Roman" w:hint="default"/>
      </w:rPr>
    </w:lvl>
    <w:lvl w:ilvl="6">
      <w:start w:val="1"/>
      <w:numFmt w:val="decimal"/>
      <w:lvlText w:val="%1.%2.%3.%4.%5.%6.%7."/>
      <w:lvlJc w:val="left"/>
      <w:pPr>
        <w:tabs>
          <w:tab w:val="num" w:pos="13680"/>
        </w:tabs>
        <w:ind w:left="13680" w:hanging="2520"/>
      </w:pPr>
      <w:rPr>
        <w:rFonts w:cs="Times New Roman" w:hint="default"/>
      </w:rPr>
    </w:lvl>
    <w:lvl w:ilvl="7">
      <w:start w:val="1"/>
      <w:numFmt w:val="decimal"/>
      <w:lvlText w:val="%1.%2.%3.%4.%5.%6.%7.%8."/>
      <w:lvlJc w:val="left"/>
      <w:pPr>
        <w:tabs>
          <w:tab w:val="num" w:pos="15900"/>
        </w:tabs>
        <w:ind w:left="15900" w:hanging="2880"/>
      </w:pPr>
      <w:rPr>
        <w:rFonts w:cs="Times New Roman" w:hint="default"/>
      </w:rPr>
    </w:lvl>
    <w:lvl w:ilvl="8">
      <w:start w:val="1"/>
      <w:numFmt w:val="decimal"/>
      <w:lvlText w:val="%1.%2.%3.%4.%5.%6.%7.%8.%9."/>
      <w:lvlJc w:val="left"/>
      <w:pPr>
        <w:tabs>
          <w:tab w:val="num" w:pos="18120"/>
        </w:tabs>
        <w:ind w:left="18120" w:hanging="3240"/>
      </w:pPr>
      <w:rPr>
        <w:rFonts w:cs="Times New Roman" w:hint="default"/>
      </w:rPr>
    </w:lvl>
  </w:abstractNum>
  <w:num w:numId="1">
    <w:abstractNumId w:val="8"/>
  </w:num>
  <w:num w:numId="2">
    <w:abstractNumId w:val="27"/>
  </w:num>
  <w:num w:numId="3">
    <w:abstractNumId w:val="18"/>
  </w:num>
  <w:num w:numId="4">
    <w:abstractNumId w:val="23"/>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1"/>
  </w:num>
  <w:num w:numId="8">
    <w:abstractNumId w:val="10"/>
  </w:num>
  <w:num w:numId="9">
    <w:abstractNumId w:val="15"/>
  </w:num>
  <w:num w:numId="10">
    <w:abstractNumId w:val="5"/>
  </w:num>
  <w:num w:numId="11">
    <w:abstractNumId w:val="19"/>
  </w:num>
  <w:num w:numId="12">
    <w:abstractNumId w:val="29"/>
  </w:num>
  <w:num w:numId="13">
    <w:abstractNumId w:val="28"/>
  </w:num>
  <w:num w:numId="14">
    <w:abstractNumId w:val="16"/>
  </w:num>
  <w:num w:numId="15">
    <w:abstractNumId w:val="9"/>
  </w:num>
  <w:num w:numId="16">
    <w:abstractNumId w:val="1"/>
  </w:num>
  <w:num w:numId="17">
    <w:abstractNumId w:val="30"/>
  </w:num>
  <w:num w:numId="18">
    <w:abstractNumId w:val="3"/>
  </w:num>
  <w:num w:numId="19">
    <w:abstractNumId w:val="22"/>
  </w:num>
  <w:num w:numId="20">
    <w:abstractNumId w:val="0"/>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
  </w:num>
  <w:num w:numId="26">
    <w:abstractNumId w:val="1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7"/>
  </w:num>
  <w:num w:numId="30">
    <w:abstractNumId w:val="25"/>
  </w:num>
  <w:num w:numId="31">
    <w:abstractNumId w:val="26"/>
  </w:num>
  <w:num w:numId="3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345"/>
    <w:rsid w:val="0000305C"/>
    <w:rsid w:val="0000376D"/>
    <w:rsid w:val="0000403A"/>
    <w:rsid w:val="0000463F"/>
    <w:rsid w:val="00004B65"/>
    <w:rsid w:val="00004C68"/>
    <w:rsid w:val="00007A26"/>
    <w:rsid w:val="000122D9"/>
    <w:rsid w:val="00012C50"/>
    <w:rsid w:val="000135B4"/>
    <w:rsid w:val="00014997"/>
    <w:rsid w:val="000173D7"/>
    <w:rsid w:val="0002364E"/>
    <w:rsid w:val="0002414A"/>
    <w:rsid w:val="00025758"/>
    <w:rsid w:val="00026C8C"/>
    <w:rsid w:val="00026DD4"/>
    <w:rsid w:val="0003046D"/>
    <w:rsid w:val="00030CD7"/>
    <w:rsid w:val="000334A6"/>
    <w:rsid w:val="00033E8B"/>
    <w:rsid w:val="00036510"/>
    <w:rsid w:val="0004318E"/>
    <w:rsid w:val="000442EA"/>
    <w:rsid w:val="00044EC9"/>
    <w:rsid w:val="00045245"/>
    <w:rsid w:val="00045FCF"/>
    <w:rsid w:val="00046F40"/>
    <w:rsid w:val="00047251"/>
    <w:rsid w:val="0005220A"/>
    <w:rsid w:val="00052734"/>
    <w:rsid w:val="00053872"/>
    <w:rsid w:val="0005393E"/>
    <w:rsid w:val="00053F58"/>
    <w:rsid w:val="00056947"/>
    <w:rsid w:val="0006124A"/>
    <w:rsid w:val="00061AD2"/>
    <w:rsid w:val="00062A6C"/>
    <w:rsid w:val="00063E5B"/>
    <w:rsid w:val="00065932"/>
    <w:rsid w:val="00066FEA"/>
    <w:rsid w:val="00072AD9"/>
    <w:rsid w:val="000732CF"/>
    <w:rsid w:val="000745A4"/>
    <w:rsid w:val="00074DF2"/>
    <w:rsid w:val="00076C5B"/>
    <w:rsid w:val="00077ECD"/>
    <w:rsid w:val="000802EF"/>
    <w:rsid w:val="00080B78"/>
    <w:rsid w:val="00080D95"/>
    <w:rsid w:val="000813A3"/>
    <w:rsid w:val="00084222"/>
    <w:rsid w:val="00085A44"/>
    <w:rsid w:val="00085BB5"/>
    <w:rsid w:val="00092C45"/>
    <w:rsid w:val="00097296"/>
    <w:rsid w:val="000A4E5F"/>
    <w:rsid w:val="000A59E9"/>
    <w:rsid w:val="000A69D3"/>
    <w:rsid w:val="000A6B0E"/>
    <w:rsid w:val="000B0FCC"/>
    <w:rsid w:val="000B5B1D"/>
    <w:rsid w:val="000B5E8B"/>
    <w:rsid w:val="000B6786"/>
    <w:rsid w:val="000C28BA"/>
    <w:rsid w:val="000C3B58"/>
    <w:rsid w:val="000C40DC"/>
    <w:rsid w:val="000C4D71"/>
    <w:rsid w:val="000C5345"/>
    <w:rsid w:val="000C60E5"/>
    <w:rsid w:val="000C6798"/>
    <w:rsid w:val="000C6F6A"/>
    <w:rsid w:val="000C743E"/>
    <w:rsid w:val="000C7470"/>
    <w:rsid w:val="000C7AB1"/>
    <w:rsid w:val="000D0558"/>
    <w:rsid w:val="000D376B"/>
    <w:rsid w:val="000D3EB2"/>
    <w:rsid w:val="000D67DC"/>
    <w:rsid w:val="000E1EF9"/>
    <w:rsid w:val="000E1F6A"/>
    <w:rsid w:val="000E2013"/>
    <w:rsid w:val="000E2264"/>
    <w:rsid w:val="000E2403"/>
    <w:rsid w:val="000E4034"/>
    <w:rsid w:val="000E7BBD"/>
    <w:rsid w:val="000F30CF"/>
    <w:rsid w:val="000F73D2"/>
    <w:rsid w:val="000F76F2"/>
    <w:rsid w:val="001008B2"/>
    <w:rsid w:val="00101481"/>
    <w:rsid w:val="0010148E"/>
    <w:rsid w:val="00102C14"/>
    <w:rsid w:val="0010373F"/>
    <w:rsid w:val="0010553B"/>
    <w:rsid w:val="00105BA3"/>
    <w:rsid w:val="00107D1F"/>
    <w:rsid w:val="001126CD"/>
    <w:rsid w:val="00112B73"/>
    <w:rsid w:val="00112FFC"/>
    <w:rsid w:val="00114057"/>
    <w:rsid w:val="00116A2F"/>
    <w:rsid w:val="00117133"/>
    <w:rsid w:val="00124CE8"/>
    <w:rsid w:val="00125AA5"/>
    <w:rsid w:val="00126A19"/>
    <w:rsid w:val="00127036"/>
    <w:rsid w:val="00127A47"/>
    <w:rsid w:val="00127C3C"/>
    <w:rsid w:val="0013455F"/>
    <w:rsid w:val="001346C9"/>
    <w:rsid w:val="00145253"/>
    <w:rsid w:val="00146ECC"/>
    <w:rsid w:val="00147B63"/>
    <w:rsid w:val="00147B6A"/>
    <w:rsid w:val="001508CB"/>
    <w:rsid w:val="00152F4A"/>
    <w:rsid w:val="0015324D"/>
    <w:rsid w:val="00154A91"/>
    <w:rsid w:val="0015567E"/>
    <w:rsid w:val="00156662"/>
    <w:rsid w:val="001578C3"/>
    <w:rsid w:val="00160317"/>
    <w:rsid w:val="00163206"/>
    <w:rsid w:val="001634B8"/>
    <w:rsid w:val="00163C93"/>
    <w:rsid w:val="00164405"/>
    <w:rsid w:val="00164A4B"/>
    <w:rsid w:val="00167CBE"/>
    <w:rsid w:val="00170A2E"/>
    <w:rsid w:val="00172ED0"/>
    <w:rsid w:val="001730F2"/>
    <w:rsid w:val="0017441A"/>
    <w:rsid w:val="00175757"/>
    <w:rsid w:val="00175F33"/>
    <w:rsid w:val="001778AB"/>
    <w:rsid w:val="001844A4"/>
    <w:rsid w:val="001862F2"/>
    <w:rsid w:val="0019139B"/>
    <w:rsid w:val="00191E73"/>
    <w:rsid w:val="00192A42"/>
    <w:rsid w:val="00193652"/>
    <w:rsid w:val="0019576C"/>
    <w:rsid w:val="00195EBB"/>
    <w:rsid w:val="00196344"/>
    <w:rsid w:val="001A462C"/>
    <w:rsid w:val="001A4F8D"/>
    <w:rsid w:val="001A5E0B"/>
    <w:rsid w:val="001A7E22"/>
    <w:rsid w:val="001B0382"/>
    <w:rsid w:val="001B09AC"/>
    <w:rsid w:val="001B1B57"/>
    <w:rsid w:val="001B3352"/>
    <w:rsid w:val="001B4E59"/>
    <w:rsid w:val="001B4F3B"/>
    <w:rsid w:val="001B62B5"/>
    <w:rsid w:val="001C00B2"/>
    <w:rsid w:val="001C0CE3"/>
    <w:rsid w:val="001C36CC"/>
    <w:rsid w:val="001C38A1"/>
    <w:rsid w:val="001C3D3C"/>
    <w:rsid w:val="001C42DD"/>
    <w:rsid w:val="001C4F8B"/>
    <w:rsid w:val="001C77C4"/>
    <w:rsid w:val="001C7A46"/>
    <w:rsid w:val="001D1986"/>
    <w:rsid w:val="001D354A"/>
    <w:rsid w:val="001D3927"/>
    <w:rsid w:val="001D41DA"/>
    <w:rsid w:val="001D464A"/>
    <w:rsid w:val="001D4B4F"/>
    <w:rsid w:val="001D7D1F"/>
    <w:rsid w:val="001E104F"/>
    <w:rsid w:val="001E2D1D"/>
    <w:rsid w:val="001E2D5B"/>
    <w:rsid w:val="001E3C59"/>
    <w:rsid w:val="001E3CD2"/>
    <w:rsid w:val="001E41A6"/>
    <w:rsid w:val="001E4C7D"/>
    <w:rsid w:val="001F0053"/>
    <w:rsid w:val="001F07D3"/>
    <w:rsid w:val="001F0BD3"/>
    <w:rsid w:val="001F3BBB"/>
    <w:rsid w:val="001F54F9"/>
    <w:rsid w:val="001F747B"/>
    <w:rsid w:val="00200167"/>
    <w:rsid w:val="00200A42"/>
    <w:rsid w:val="002043C4"/>
    <w:rsid w:val="002109BE"/>
    <w:rsid w:val="00213049"/>
    <w:rsid w:val="002143CA"/>
    <w:rsid w:val="002147B7"/>
    <w:rsid w:val="0021535D"/>
    <w:rsid w:val="00226F34"/>
    <w:rsid w:val="002322C6"/>
    <w:rsid w:val="002322D5"/>
    <w:rsid w:val="00232688"/>
    <w:rsid w:val="0023351C"/>
    <w:rsid w:val="00245D0A"/>
    <w:rsid w:val="00263C6B"/>
    <w:rsid w:val="00264B1B"/>
    <w:rsid w:val="00265614"/>
    <w:rsid w:val="00266387"/>
    <w:rsid w:val="00266CE4"/>
    <w:rsid w:val="002676C8"/>
    <w:rsid w:val="00267F1F"/>
    <w:rsid w:val="0027066F"/>
    <w:rsid w:val="00271748"/>
    <w:rsid w:val="00273193"/>
    <w:rsid w:val="0027470C"/>
    <w:rsid w:val="002765FF"/>
    <w:rsid w:val="00277A00"/>
    <w:rsid w:val="00281AA7"/>
    <w:rsid w:val="00282551"/>
    <w:rsid w:val="00282911"/>
    <w:rsid w:val="00282991"/>
    <w:rsid w:val="00283123"/>
    <w:rsid w:val="002834A1"/>
    <w:rsid w:val="00284433"/>
    <w:rsid w:val="002854F3"/>
    <w:rsid w:val="002877E8"/>
    <w:rsid w:val="0028789E"/>
    <w:rsid w:val="00290A63"/>
    <w:rsid w:val="00291284"/>
    <w:rsid w:val="00294FCE"/>
    <w:rsid w:val="002952B1"/>
    <w:rsid w:val="002A42C8"/>
    <w:rsid w:val="002A5EB3"/>
    <w:rsid w:val="002B1A5E"/>
    <w:rsid w:val="002B1E7A"/>
    <w:rsid w:val="002B3D4D"/>
    <w:rsid w:val="002B5973"/>
    <w:rsid w:val="002B67A9"/>
    <w:rsid w:val="002B7914"/>
    <w:rsid w:val="002B7CBA"/>
    <w:rsid w:val="002C0E7A"/>
    <w:rsid w:val="002C29F4"/>
    <w:rsid w:val="002C311B"/>
    <w:rsid w:val="002C3CE2"/>
    <w:rsid w:val="002C71AD"/>
    <w:rsid w:val="002C75F0"/>
    <w:rsid w:val="002D0023"/>
    <w:rsid w:val="002D08B2"/>
    <w:rsid w:val="002D09DB"/>
    <w:rsid w:val="002D1839"/>
    <w:rsid w:val="002D3EA6"/>
    <w:rsid w:val="002D45B1"/>
    <w:rsid w:val="002D49CD"/>
    <w:rsid w:val="002D4A06"/>
    <w:rsid w:val="002D5B8F"/>
    <w:rsid w:val="002E4402"/>
    <w:rsid w:val="002E487C"/>
    <w:rsid w:val="002E4C2F"/>
    <w:rsid w:val="002E4E3F"/>
    <w:rsid w:val="002E60EE"/>
    <w:rsid w:val="002E6597"/>
    <w:rsid w:val="002E6863"/>
    <w:rsid w:val="002E6B87"/>
    <w:rsid w:val="002E6E61"/>
    <w:rsid w:val="002E7234"/>
    <w:rsid w:val="002E7A3A"/>
    <w:rsid w:val="002F370A"/>
    <w:rsid w:val="002F4340"/>
    <w:rsid w:val="002F6D0E"/>
    <w:rsid w:val="002F76C6"/>
    <w:rsid w:val="002F7B19"/>
    <w:rsid w:val="00300FB8"/>
    <w:rsid w:val="0030142A"/>
    <w:rsid w:val="00303435"/>
    <w:rsid w:val="00303A00"/>
    <w:rsid w:val="003042E4"/>
    <w:rsid w:val="003051F7"/>
    <w:rsid w:val="0030576A"/>
    <w:rsid w:val="003103E4"/>
    <w:rsid w:val="00310835"/>
    <w:rsid w:val="00310C8C"/>
    <w:rsid w:val="003202F9"/>
    <w:rsid w:val="00320AFF"/>
    <w:rsid w:val="00320D6D"/>
    <w:rsid w:val="003220F4"/>
    <w:rsid w:val="00322CA6"/>
    <w:rsid w:val="003243E6"/>
    <w:rsid w:val="003257F2"/>
    <w:rsid w:val="00326EF7"/>
    <w:rsid w:val="003315ED"/>
    <w:rsid w:val="0033245B"/>
    <w:rsid w:val="003332C2"/>
    <w:rsid w:val="003358C2"/>
    <w:rsid w:val="00336C51"/>
    <w:rsid w:val="003377C1"/>
    <w:rsid w:val="00337E0C"/>
    <w:rsid w:val="003404C1"/>
    <w:rsid w:val="0034083A"/>
    <w:rsid w:val="00341E93"/>
    <w:rsid w:val="0034227B"/>
    <w:rsid w:val="00342EB6"/>
    <w:rsid w:val="003435D9"/>
    <w:rsid w:val="00344044"/>
    <w:rsid w:val="00345369"/>
    <w:rsid w:val="00350B0A"/>
    <w:rsid w:val="00350EE7"/>
    <w:rsid w:val="00353852"/>
    <w:rsid w:val="003547E1"/>
    <w:rsid w:val="003563EF"/>
    <w:rsid w:val="00356636"/>
    <w:rsid w:val="00357D71"/>
    <w:rsid w:val="00361CBF"/>
    <w:rsid w:val="003646C7"/>
    <w:rsid w:val="003670B0"/>
    <w:rsid w:val="00370129"/>
    <w:rsid w:val="00371F8B"/>
    <w:rsid w:val="00375734"/>
    <w:rsid w:val="0037617F"/>
    <w:rsid w:val="00381BD3"/>
    <w:rsid w:val="00382CF6"/>
    <w:rsid w:val="003852FB"/>
    <w:rsid w:val="00387F1F"/>
    <w:rsid w:val="00392961"/>
    <w:rsid w:val="00393000"/>
    <w:rsid w:val="0039502D"/>
    <w:rsid w:val="003953F3"/>
    <w:rsid w:val="00395D8B"/>
    <w:rsid w:val="00397D2F"/>
    <w:rsid w:val="003A57DF"/>
    <w:rsid w:val="003A7625"/>
    <w:rsid w:val="003B0861"/>
    <w:rsid w:val="003B3A82"/>
    <w:rsid w:val="003B4C85"/>
    <w:rsid w:val="003C0DAF"/>
    <w:rsid w:val="003C10C6"/>
    <w:rsid w:val="003C14EE"/>
    <w:rsid w:val="003C1B28"/>
    <w:rsid w:val="003C7266"/>
    <w:rsid w:val="003D1346"/>
    <w:rsid w:val="003D1ADB"/>
    <w:rsid w:val="003D2591"/>
    <w:rsid w:val="003D2978"/>
    <w:rsid w:val="003D54CE"/>
    <w:rsid w:val="003D6D78"/>
    <w:rsid w:val="003D7166"/>
    <w:rsid w:val="003D7389"/>
    <w:rsid w:val="003E0F64"/>
    <w:rsid w:val="003E385F"/>
    <w:rsid w:val="003E52BB"/>
    <w:rsid w:val="003E5AEC"/>
    <w:rsid w:val="003F173D"/>
    <w:rsid w:val="003F3798"/>
    <w:rsid w:val="003F5035"/>
    <w:rsid w:val="003F69A1"/>
    <w:rsid w:val="003F758F"/>
    <w:rsid w:val="00401056"/>
    <w:rsid w:val="004041BA"/>
    <w:rsid w:val="00404429"/>
    <w:rsid w:val="00406EFB"/>
    <w:rsid w:val="00407C8E"/>
    <w:rsid w:val="00411760"/>
    <w:rsid w:val="0041297A"/>
    <w:rsid w:val="00412B31"/>
    <w:rsid w:val="00414B30"/>
    <w:rsid w:val="004152A5"/>
    <w:rsid w:val="00422E5C"/>
    <w:rsid w:val="004236BA"/>
    <w:rsid w:val="00423EC7"/>
    <w:rsid w:val="00425D3E"/>
    <w:rsid w:val="00426F39"/>
    <w:rsid w:val="00430391"/>
    <w:rsid w:val="00430EAB"/>
    <w:rsid w:val="004312DC"/>
    <w:rsid w:val="0043171A"/>
    <w:rsid w:val="00437511"/>
    <w:rsid w:val="00441E20"/>
    <w:rsid w:val="0044419D"/>
    <w:rsid w:val="004504B5"/>
    <w:rsid w:val="00451179"/>
    <w:rsid w:val="004526BF"/>
    <w:rsid w:val="004539F8"/>
    <w:rsid w:val="00455BED"/>
    <w:rsid w:val="00457590"/>
    <w:rsid w:val="0045769F"/>
    <w:rsid w:val="00460427"/>
    <w:rsid w:val="00460975"/>
    <w:rsid w:val="00462499"/>
    <w:rsid w:val="004653E7"/>
    <w:rsid w:val="0046575B"/>
    <w:rsid w:val="0046627D"/>
    <w:rsid w:val="0046775C"/>
    <w:rsid w:val="004713CD"/>
    <w:rsid w:val="0047322F"/>
    <w:rsid w:val="00480C8E"/>
    <w:rsid w:val="00491848"/>
    <w:rsid w:val="00491A9E"/>
    <w:rsid w:val="00491F22"/>
    <w:rsid w:val="00493963"/>
    <w:rsid w:val="00494882"/>
    <w:rsid w:val="00494C70"/>
    <w:rsid w:val="00494E02"/>
    <w:rsid w:val="00496F15"/>
    <w:rsid w:val="004A0631"/>
    <w:rsid w:val="004A0CD5"/>
    <w:rsid w:val="004A0D07"/>
    <w:rsid w:val="004A1B6C"/>
    <w:rsid w:val="004A20A7"/>
    <w:rsid w:val="004A2F19"/>
    <w:rsid w:val="004A333F"/>
    <w:rsid w:val="004A37B0"/>
    <w:rsid w:val="004A4841"/>
    <w:rsid w:val="004A73B8"/>
    <w:rsid w:val="004B2A5F"/>
    <w:rsid w:val="004B3134"/>
    <w:rsid w:val="004B35F8"/>
    <w:rsid w:val="004B3FB0"/>
    <w:rsid w:val="004B4764"/>
    <w:rsid w:val="004B7E34"/>
    <w:rsid w:val="004C2A75"/>
    <w:rsid w:val="004C34D7"/>
    <w:rsid w:val="004C4F55"/>
    <w:rsid w:val="004C5A07"/>
    <w:rsid w:val="004C689E"/>
    <w:rsid w:val="004C6CE6"/>
    <w:rsid w:val="004D0393"/>
    <w:rsid w:val="004D111E"/>
    <w:rsid w:val="004D133C"/>
    <w:rsid w:val="004D1954"/>
    <w:rsid w:val="004D29F8"/>
    <w:rsid w:val="004D3BF6"/>
    <w:rsid w:val="004D7421"/>
    <w:rsid w:val="00502DA0"/>
    <w:rsid w:val="00503B57"/>
    <w:rsid w:val="00507621"/>
    <w:rsid w:val="00507A6F"/>
    <w:rsid w:val="0051001C"/>
    <w:rsid w:val="005152B4"/>
    <w:rsid w:val="005160E2"/>
    <w:rsid w:val="00516566"/>
    <w:rsid w:val="005175EA"/>
    <w:rsid w:val="00520362"/>
    <w:rsid w:val="00522C4B"/>
    <w:rsid w:val="005237C7"/>
    <w:rsid w:val="00523D30"/>
    <w:rsid w:val="0052432E"/>
    <w:rsid w:val="00524F97"/>
    <w:rsid w:val="00525030"/>
    <w:rsid w:val="00527268"/>
    <w:rsid w:val="005306D7"/>
    <w:rsid w:val="00530CC1"/>
    <w:rsid w:val="005313CE"/>
    <w:rsid w:val="00531DEA"/>
    <w:rsid w:val="00532FF2"/>
    <w:rsid w:val="005369E7"/>
    <w:rsid w:val="00537A86"/>
    <w:rsid w:val="00542921"/>
    <w:rsid w:val="0054647D"/>
    <w:rsid w:val="00546EDE"/>
    <w:rsid w:val="005475A2"/>
    <w:rsid w:val="005507C8"/>
    <w:rsid w:val="005601D6"/>
    <w:rsid w:val="00560846"/>
    <w:rsid w:val="005613B6"/>
    <w:rsid w:val="00563DEA"/>
    <w:rsid w:val="00563E3B"/>
    <w:rsid w:val="00567FBA"/>
    <w:rsid w:val="00571A86"/>
    <w:rsid w:val="005720A2"/>
    <w:rsid w:val="00572461"/>
    <w:rsid w:val="00573618"/>
    <w:rsid w:val="005743B1"/>
    <w:rsid w:val="005748FE"/>
    <w:rsid w:val="00575F51"/>
    <w:rsid w:val="0057696B"/>
    <w:rsid w:val="00584840"/>
    <w:rsid w:val="00585473"/>
    <w:rsid w:val="0058712C"/>
    <w:rsid w:val="00591265"/>
    <w:rsid w:val="00591934"/>
    <w:rsid w:val="00591C35"/>
    <w:rsid w:val="0059285C"/>
    <w:rsid w:val="00593E3F"/>
    <w:rsid w:val="00595052"/>
    <w:rsid w:val="005975FF"/>
    <w:rsid w:val="005A3C34"/>
    <w:rsid w:val="005A3ECB"/>
    <w:rsid w:val="005A45EA"/>
    <w:rsid w:val="005A59F6"/>
    <w:rsid w:val="005A6017"/>
    <w:rsid w:val="005B062E"/>
    <w:rsid w:val="005B070D"/>
    <w:rsid w:val="005B0AE2"/>
    <w:rsid w:val="005B2A09"/>
    <w:rsid w:val="005B3A25"/>
    <w:rsid w:val="005B48A1"/>
    <w:rsid w:val="005B5FDC"/>
    <w:rsid w:val="005C08E2"/>
    <w:rsid w:val="005C2AE6"/>
    <w:rsid w:val="005C2E7A"/>
    <w:rsid w:val="005C3E25"/>
    <w:rsid w:val="005C5F5E"/>
    <w:rsid w:val="005C72AC"/>
    <w:rsid w:val="005C7BB0"/>
    <w:rsid w:val="005D195E"/>
    <w:rsid w:val="005D51D1"/>
    <w:rsid w:val="005D66ED"/>
    <w:rsid w:val="005D6F43"/>
    <w:rsid w:val="005E267B"/>
    <w:rsid w:val="005E5628"/>
    <w:rsid w:val="005E7A92"/>
    <w:rsid w:val="005E7C28"/>
    <w:rsid w:val="005F3613"/>
    <w:rsid w:val="005F3763"/>
    <w:rsid w:val="005F3C8E"/>
    <w:rsid w:val="005F4025"/>
    <w:rsid w:val="005F53F3"/>
    <w:rsid w:val="005F5BA8"/>
    <w:rsid w:val="00602089"/>
    <w:rsid w:val="006041D4"/>
    <w:rsid w:val="00605740"/>
    <w:rsid w:val="006058C5"/>
    <w:rsid w:val="006064C0"/>
    <w:rsid w:val="00606659"/>
    <w:rsid w:val="00607473"/>
    <w:rsid w:val="00607696"/>
    <w:rsid w:val="00610D0A"/>
    <w:rsid w:val="00617A58"/>
    <w:rsid w:val="0062276C"/>
    <w:rsid w:val="006265AB"/>
    <w:rsid w:val="006304A2"/>
    <w:rsid w:val="006304D5"/>
    <w:rsid w:val="00631E72"/>
    <w:rsid w:val="0063295C"/>
    <w:rsid w:val="00632A73"/>
    <w:rsid w:val="00632EAA"/>
    <w:rsid w:val="0063476C"/>
    <w:rsid w:val="0063627E"/>
    <w:rsid w:val="00636B55"/>
    <w:rsid w:val="00637963"/>
    <w:rsid w:val="00645A36"/>
    <w:rsid w:val="00645F64"/>
    <w:rsid w:val="006470ED"/>
    <w:rsid w:val="00650D73"/>
    <w:rsid w:val="0065423A"/>
    <w:rsid w:val="006545DB"/>
    <w:rsid w:val="00657306"/>
    <w:rsid w:val="00657853"/>
    <w:rsid w:val="006611E8"/>
    <w:rsid w:val="00662628"/>
    <w:rsid w:val="006658A5"/>
    <w:rsid w:val="00667D38"/>
    <w:rsid w:val="006708DF"/>
    <w:rsid w:val="00670B44"/>
    <w:rsid w:val="0067354D"/>
    <w:rsid w:val="00676D97"/>
    <w:rsid w:val="00680926"/>
    <w:rsid w:val="00680F1A"/>
    <w:rsid w:val="00681415"/>
    <w:rsid w:val="00681AD2"/>
    <w:rsid w:val="00681E20"/>
    <w:rsid w:val="00682DF4"/>
    <w:rsid w:val="00683182"/>
    <w:rsid w:val="00684084"/>
    <w:rsid w:val="0068697C"/>
    <w:rsid w:val="00686E72"/>
    <w:rsid w:val="00687CAF"/>
    <w:rsid w:val="00690D0F"/>
    <w:rsid w:val="006918A2"/>
    <w:rsid w:val="00692156"/>
    <w:rsid w:val="00695B42"/>
    <w:rsid w:val="006973A1"/>
    <w:rsid w:val="006A0763"/>
    <w:rsid w:val="006A31CF"/>
    <w:rsid w:val="006A4429"/>
    <w:rsid w:val="006A5FD0"/>
    <w:rsid w:val="006A69C2"/>
    <w:rsid w:val="006B1584"/>
    <w:rsid w:val="006B576E"/>
    <w:rsid w:val="006B5ECF"/>
    <w:rsid w:val="006B732C"/>
    <w:rsid w:val="006B781A"/>
    <w:rsid w:val="006B7B04"/>
    <w:rsid w:val="006C01E5"/>
    <w:rsid w:val="006C1556"/>
    <w:rsid w:val="006C3243"/>
    <w:rsid w:val="006C767C"/>
    <w:rsid w:val="006D3369"/>
    <w:rsid w:val="006D6EBF"/>
    <w:rsid w:val="006E2467"/>
    <w:rsid w:val="006E2D7A"/>
    <w:rsid w:val="006E525B"/>
    <w:rsid w:val="006F062C"/>
    <w:rsid w:val="006F63B8"/>
    <w:rsid w:val="006F7A49"/>
    <w:rsid w:val="007001A9"/>
    <w:rsid w:val="00702C8A"/>
    <w:rsid w:val="00703F7F"/>
    <w:rsid w:val="007051B2"/>
    <w:rsid w:val="007065A0"/>
    <w:rsid w:val="00711538"/>
    <w:rsid w:val="00712227"/>
    <w:rsid w:val="00712F2B"/>
    <w:rsid w:val="00713369"/>
    <w:rsid w:val="00714A89"/>
    <w:rsid w:val="0071603E"/>
    <w:rsid w:val="00721D06"/>
    <w:rsid w:val="00722619"/>
    <w:rsid w:val="00723DE7"/>
    <w:rsid w:val="00725195"/>
    <w:rsid w:val="00725E35"/>
    <w:rsid w:val="00726AFC"/>
    <w:rsid w:val="00727568"/>
    <w:rsid w:val="007352FE"/>
    <w:rsid w:val="0073688A"/>
    <w:rsid w:val="00740E73"/>
    <w:rsid w:val="007439B6"/>
    <w:rsid w:val="007451F0"/>
    <w:rsid w:val="007474C7"/>
    <w:rsid w:val="0074753C"/>
    <w:rsid w:val="0075102B"/>
    <w:rsid w:val="00757334"/>
    <w:rsid w:val="0076070F"/>
    <w:rsid w:val="007634F7"/>
    <w:rsid w:val="00766634"/>
    <w:rsid w:val="007669EC"/>
    <w:rsid w:val="007671A9"/>
    <w:rsid w:val="00767893"/>
    <w:rsid w:val="00771C49"/>
    <w:rsid w:val="00772014"/>
    <w:rsid w:val="0077776A"/>
    <w:rsid w:val="00780DF4"/>
    <w:rsid w:val="007826B7"/>
    <w:rsid w:val="00783635"/>
    <w:rsid w:val="007849FD"/>
    <w:rsid w:val="00785F7C"/>
    <w:rsid w:val="00787749"/>
    <w:rsid w:val="00792558"/>
    <w:rsid w:val="007938F4"/>
    <w:rsid w:val="00795164"/>
    <w:rsid w:val="00795F97"/>
    <w:rsid w:val="00797CE5"/>
    <w:rsid w:val="007A0AFF"/>
    <w:rsid w:val="007A4B76"/>
    <w:rsid w:val="007A60DB"/>
    <w:rsid w:val="007A7368"/>
    <w:rsid w:val="007B6781"/>
    <w:rsid w:val="007B6B16"/>
    <w:rsid w:val="007C138A"/>
    <w:rsid w:val="007C463F"/>
    <w:rsid w:val="007C4BE2"/>
    <w:rsid w:val="007C5278"/>
    <w:rsid w:val="007C6765"/>
    <w:rsid w:val="007D23C8"/>
    <w:rsid w:val="007D25D7"/>
    <w:rsid w:val="007D27B7"/>
    <w:rsid w:val="007D28FA"/>
    <w:rsid w:val="007D3D66"/>
    <w:rsid w:val="007D5AF7"/>
    <w:rsid w:val="007D7A3D"/>
    <w:rsid w:val="007D7D51"/>
    <w:rsid w:val="007E1183"/>
    <w:rsid w:val="007E52B6"/>
    <w:rsid w:val="007F0F23"/>
    <w:rsid w:val="007F179F"/>
    <w:rsid w:val="007F22A6"/>
    <w:rsid w:val="007F2F89"/>
    <w:rsid w:val="00804A65"/>
    <w:rsid w:val="00805A12"/>
    <w:rsid w:val="00806573"/>
    <w:rsid w:val="00807F03"/>
    <w:rsid w:val="008111C1"/>
    <w:rsid w:val="0081436B"/>
    <w:rsid w:val="00814A73"/>
    <w:rsid w:val="0081715F"/>
    <w:rsid w:val="0082046B"/>
    <w:rsid w:val="00821271"/>
    <w:rsid w:val="008238CA"/>
    <w:rsid w:val="00825F81"/>
    <w:rsid w:val="00827682"/>
    <w:rsid w:val="0083235C"/>
    <w:rsid w:val="00832620"/>
    <w:rsid w:val="00835571"/>
    <w:rsid w:val="00835599"/>
    <w:rsid w:val="00844335"/>
    <w:rsid w:val="0084681E"/>
    <w:rsid w:val="00851843"/>
    <w:rsid w:val="00851CCD"/>
    <w:rsid w:val="0085273A"/>
    <w:rsid w:val="0085491E"/>
    <w:rsid w:val="00854DDA"/>
    <w:rsid w:val="00870D73"/>
    <w:rsid w:val="008711C8"/>
    <w:rsid w:val="00871C25"/>
    <w:rsid w:val="0087346C"/>
    <w:rsid w:val="0087534C"/>
    <w:rsid w:val="0087663A"/>
    <w:rsid w:val="00881B6A"/>
    <w:rsid w:val="00883526"/>
    <w:rsid w:val="00883628"/>
    <w:rsid w:val="00883FD5"/>
    <w:rsid w:val="00884336"/>
    <w:rsid w:val="00885659"/>
    <w:rsid w:val="008931B1"/>
    <w:rsid w:val="00893779"/>
    <w:rsid w:val="00893807"/>
    <w:rsid w:val="00895E1C"/>
    <w:rsid w:val="008A22CD"/>
    <w:rsid w:val="008A25E5"/>
    <w:rsid w:val="008A67D1"/>
    <w:rsid w:val="008B1BB2"/>
    <w:rsid w:val="008B35D0"/>
    <w:rsid w:val="008B46F2"/>
    <w:rsid w:val="008B4824"/>
    <w:rsid w:val="008B4B9A"/>
    <w:rsid w:val="008B58CE"/>
    <w:rsid w:val="008B694A"/>
    <w:rsid w:val="008C1A72"/>
    <w:rsid w:val="008C1DE8"/>
    <w:rsid w:val="008C1E04"/>
    <w:rsid w:val="008C3912"/>
    <w:rsid w:val="008C553E"/>
    <w:rsid w:val="008C67F9"/>
    <w:rsid w:val="008C7057"/>
    <w:rsid w:val="008C74AE"/>
    <w:rsid w:val="008D0AF3"/>
    <w:rsid w:val="008D2F53"/>
    <w:rsid w:val="008D3F67"/>
    <w:rsid w:val="008D5C1F"/>
    <w:rsid w:val="008D6BA6"/>
    <w:rsid w:val="008D7E5F"/>
    <w:rsid w:val="008D7ED2"/>
    <w:rsid w:val="008D7F32"/>
    <w:rsid w:val="008E0F14"/>
    <w:rsid w:val="008E1761"/>
    <w:rsid w:val="008E21D2"/>
    <w:rsid w:val="008E26AC"/>
    <w:rsid w:val="008E7471"/>
    <w:rsid w:val="008F3620"/>
    <w:rsid w:val="0090226E"/>
    <w:rsid w:val="00902B22"/>
    <w:rsid w:val="0090355F"/>
    <w:rsid w:val="00905D56"/>
    <w:rsid w:val="00905EC8"/>
    <w:rsid w:val="009063EA"/>
    <w:rsid w:val="00907804"/>
    <w:rsid w:val="00907CFD"/>
    <w:rsid w:val="00910898"/>
    <w:rsid w:val="00912313"/>
    <w:rsid w:val="00912677"/>
    <w:rsid w:val="009131F9"/>
    <w:rsid w:val="00916AD7"/>
    <w:rsid w:val="00920B82"/>
    <w:rsid w:val="00920CE5"/>
    <w:rsid w:val="00921681"/>
    <w:rsid w:val="0092231A"/>
    <w:rsid w:val="009260D6"/>
    <w:rsid w:val="009264F4"/>
    <w:rsid w:val="009310E9"/>
    <w:rsid w:val="00932DD7"/>
    <w:rsid w:val="00935B9E"/>
    <w:rsid w:val="00936F3E"/>
    <w:rsid w:val="0094230C"/>
    <w:rsid w:val="009443D9"/>
    <w:rsid w:val="00946003"/>
    <w:rsid w:val="009478D3"/>
    <w:rsid w:val="009543C1"/>
    <w:rsid w:val="0095633A"/>
    <w:rsid w:val="0095665A"/>
    <w:rsid w:val="00957368"/>
    <w:rsid w:val="0095784F"/>
    <w:rsid w:val="00962326"/>
    <w:rsid w:val="00965054"/>
    <w:rsid w:val="009677EC"/>
    <w:rsid w:val="0096784C"/>
    <w:rsid w:val="00971E12"/>
    <w:rsid w:val="0097214E"/>
    <w:rsid w:val="00973EB6"/>
    <w:rsid w:val="009767C9"/>
    <w:rsid w:val="00977D03"/>
    <w:rsid w:val="00980805"/>
    <w:rsid w:val="00980898"/>
    <w:rsid w:val="00980F86"/>
    <w:rsid w:val="009865A8"/>
    <w:rsid w:val="00986829"/>
    <w:rsid w:val="009871E7"/>
    <w:rsid w:val="00994B86"/>
    <w:rsid w:val="00995C63"/>
    <w:rsid w:val="00996F88"/>
    <w:rsid w:val="009974E9"/>
    <w:rsid w:val="009A0DF3"/>
    <w:rsid w:val="009A1B65"/>
    <w:rsid w:val="009A46A9"/>
    <w:rsid w:val="009A6E6D"/>
    <w:rsid w:val="009A76D7"/>
    <w:rsid w:val="009B0B7E"/>
    <w:rsid w:val="009B2549"/>
    <w:rsid w:val="009B2D67"/>
    <w:rsid w:val="009B2FE3"/>
    <w:rsid w:val="009B5B97"/>
    <w:rsid w:val="009C027C"/>
    <w:rsid w:val="009C0FC2"/>
    <w:rsid w:val="009C409D"/>
    <w:rsid w:val="009C47C3"/>
    <w:rsid w:val="009C5C96"/>
    <w:rsid w:val="009C7B89"/>
    <w:rsid w:val="009D3905"/>
    <w:rsid w:val="009D3BD1"/>
    <w:rsid w:val="009D3FB2"/>
    <w:rsid w:val="009D4FC8"/>
    <w:rsid w:val="009D71C5"/>
    <w:rsid w:val="009D7A6E"/>
    <w:rsid w:val="009E0B9C"/>
    <w:rsid w:val="009E0F8A"/>
    <w:rsid w:val="009E5215"/>
    <w:rsid w:val="009F5F6F"/>
    <w:rsid w:val="009F6664"/>
    <w:rsid w:val="009F77E3"/>
    <w:rsid w:val="00A00F45"/>
    <w:rsid w:val="00A01368"/>
    <w:rsid w:val="00A02CE6"/>
    <w:rsid w:val="00A03205"/>
    <w:rsid w:val="00A03EC2"/>
    <w:rsid w:val="00A055A4"/>
    <w:rsid w:val="00A0653F"/>
    <w:rsid w:val="00A072CD"/>
    <w:rsid w:val="00A07A72"/>
    <w:rsid w:val="00A1099E"/>
    <w:rsid w:val="00A10A10"/>
    <w:rsid w:val="00A1229E"/>
    <w:rsid w:val="00A1292F"/>
    <w:rsid w:val="00A140B9"/>
    <w:rsid w:val="00A144D1"/>
    <w:rsid w:val="00A1656C"/>
    <w:rsid w:val="00A16E1C"/>
    <w:rsid w:val="00A21115"/>
    <w:rsid w:val="00A21FA8"/>
    <w:rsid w:val="00A24B91"/>
    <w:rsid w:val="00A27E3D"/>
    <w:rsid w:val="00A31832"/>
    <w:rsid w:val="00A32E3B"/>
    <w:rsid w:val="00A34263"/>
    <w:rsid w:val="00A35073"/>
    <w:rsid w:val="00A35521"/>
    <w:rsid w:val="00A35F06"/>
    <w:rsid w:val="00A40A27"/>
    <w:rsid w:val="00A4554B"/>
    <w:rsid w:val="00A505FE"/>
    <w:rsid w:val="00A517BA"/>
    <w:rsid w:val="00A52672"/>
    <w:rsid w:val="00A52E7A"/>
    <w:rsid w:val="00A62F88"/>
    <w:rsid w:val="00A66AB2"/>
    <w:rsid w:val="00A66E66"/>
    <w:rsid w:val="00A72B96"/>
    <w:rsid w:val="00A7328C"/>
    <w:rsid w:val="00A739B4"/>
    <w:rsid w:val="00A76334"/>
    <w:rsid w:val="00A84294"/>
    <w:rsid w:val="00A8642A"/>
    <w:rsid w:val="00A873E0"/>
    <w:rsid w:val="00A87462"/>
    <w:rsid w:val="00A87E4A"/>
    <w:rsid w:val="00A9213F"/>
    <w:rsid w:val="00A9244F"/>
    <w:rsid w:val="00AA27F6"/>
    <w:rsid w:val="00AA4CA6"/>
    <w:rsid w:val="00AA6649"/>
    <w:rsid w:val="00AA72F6"/>
    <w:rsid w:val="00AB2067"/>
    <w:rsid w:val="00AB2616"/>
    <w:rsid w:val="00AB2AF6"/>
    <w:rsid w:val="00AB6FFA"/>
    <w:rsid w:val="00AB7444"/>
    <w:rsid w:val="00AC019C"/>
    <w:rsid w:val="00AC0E0C"/>
    <w:rsid w:val="00AC17AF"/>
    <w:rsid w:val="00AC1DA1"/>
    <w:rsid w:val="00AC2A81"/>
    <w:rsid w:val="00AC3800"/>
    <w:rsid w:val="00AC426E"/>
    <w:rsid w:val="00AC4C32"/>
    <w:rsid w:val="00AD0912"/>
    <w:rsid w:val="00AD2379"/>
    <w:rsid w:val="00AD40CC"/>
    <w:rsid w:val="00AD4F2C"/>
    <w:rsid w:val="00AE428D"/>
    <w:rsid w:val="00AE5B5A"/>
    <w:rsid w:val="00AE5CDA"/>
    <w:rsid w:val="00AE5FF9"/>
    <w:rsid w:val="00AF0D70"/>
    <w:rsid w:val="00AF2917"/>
    <w:rsid w:val="00AF2A5E"/>
    <w:rsid w:val="00AF33F1"/>
    <w:rsid w:val="00AF48C5"/>
    <w:rsid w:val="00AF4A2B"/>
    <w:rsid w:val="00AF4C57"/>
    <w:rsid w:val="00AF4EB1"/>
    <w:rsid w:val="00AF50B4"/>
    <w:rsid w:val="00AF6AB5"/>
    <w:rsid w:val="00AF7D46"/>
    <w:rsid w:val="00B00114"/>
    <w:rsid w:val="00B012FF"/>
    <w:rsid w:val="00B017BC"/>
    <w:rsid w:val="00B05B88"/>
    <w:rsid w:val="00B1069E"/>
    <w:rsid w:val="00B11B90"/>
    <w:rsid w:val="00B163A4"/>
    <w:rsid w:val="00B23A06"/>
    <w:rsid w:val="00B23DD4"/>
    <w:rsid w:val="00B329C7"/>
    <w:rsid w:val="00B32A67"/>
    <w:rsid w:val="00B32EE1"/>
    <w:rsid w:val="00B34DFB"/>
    <w:rsid w:val="00B35531"/>
    <w:rsid w:val="00B400F4"/>
    <w:rsid w:val="00B427FA"/>
    <w:rsid w:val="00B45E90"/>
    <w:rsid w:val="00B50F80"/>
    <w:rsid w:val="00B51236"/>
    <w:rsid w:val="00B51F68"/>
    <w:rsid w:val="00B52E63"/>
    <w:rsid w:val="00B54BA4"/>
    <w:rsid w:val="00B54CE7"/>
    <w:rsid w:val="00B55E2F"/>
    <w:rsid w:val="00B56677"/>
    <w:rsid w:val="00B6055D"/>
    <w:rsid w:val="00B609A4"/>
    <w:rsid w:val="00B60A63"/>
    <w:rsid w:val="00B62DCC"/>
    <w:rsid w:val="00B63378"/>
    <w:rsid w:val="00B655CD"/>
    <w:rsid w:val="00B6647A"/>
    <w:rsid w:val="00B66A56"/>
    <w:rsid w:val="00B72F81"/>
    <w:rsid w:val="00B730E2"/>
    <w:rsid w:val="00B744A5"/>
    <w:rsid w:val="00B80478"/>
    <w:rsid w:val="00B8102B"/>
    <w:rsid w:val="00B83339"/>
    <w:rsid w:val="00B83FD6"/>
    <w:rsid w:val="00B8559E"/>
    <w:rsid w:val="00B87F95"/>
    <w:rsid w:val="00B93509"/>
    <w:rsid w:val="00B977DF"/>
    <w:rsid w:val="00BA16B0"/>
    <w:rsid w:val="00BA2366"/>
    <w:rsid w:val="00BA3D6F"/>
    <w:rsid w:val="00BA4F6F"/>
    <w:rsid w:val="00BA62EF"/>
    <w:rsid w:val="00BB0B3C"/>
    <w:rsid w:val="00BB3946"/>
    <w:rsid w:val="00BB59EA"/>
    <w:rsid w:val="00BB76D2"/>
    <w:rsid w:val="00BC1F5E"/>
    <w:rsid w:val="00BC22F1"/>
    <w:rsid w:val="00BC4362"/>
    <w:rsid w:val="00BC498B"/>
    <w:rsid w:val="00BC51AA"/>
    <w:rsid w:val="00BC54CA"/>
    <w:rsid w:val="00BC5CA9"/>
    <w:rsid w:val="00BC69F7"/>
    <w:rsid w:val="00BD2564"/>
    <w:rsid w:val="00BD6B69"/>
    <w:rsid w:val="00BE06FD"/>
    <w:rsid w:val="00BE201C"/>
    <w:rsid w:val="00BE261B"/>
    <w:rsid w:val="00BE2B08"/>
    <w:rsid w:val="00BE3C06"/>
    <w:rsid w:val="00BF28C1"/>
    <w:rsid w:val="00BF2DB1"/>
    <w:rsid w:val="00BF544D"/>
    <w:rsid w:val="00BF63C4"/>
    <w:rsid w:val="00BF77D5"/>
    <w:rsid w:val="00C01D2D"/>
    <w:rsid w:val="00C026FC"/>
    <w:rsid w:val="00C0506B"/>
    <w:rsid w:val="00C05D1F"/>
    <w:rsid w:val="00C0754C"/>
    <w:rsid w:val="00C116A6"/>
    <w:rsid w:val="00C14228"/>
    <w:rsid w:val="00C16AC9"/>
    <w:rsid w:val="00C17E55"/>
    <w:rsid w:val="00C21082"/>
    <w:rsid w:val="00C221C4"/>
    <w:rsid w:val="00C230FA"/>
    <w:rsid w:val="00C23A1F"/>
    <w:rsid w:val="00C23C80"/>
    <w:rsid w:val="00C244D9"/>
    <w:rsid w:val="00C25925"/>
    <w:rsid w:val="00C3026E"/>
    <w:rsid w:val="00C31712"/>
    <w:rsid w:val="00C3411B"/>
    <w:rsid w:val="00C35224"/>
    <w:rsid w:val="00C354C6"/>
    <w:rsid w:val="00C42313"/>
    <w:rsid w:val="00C42D21"/>
    <w:rsid w:val="00C43FF4"/>
    <w:rsid w:val="00C44428"/>
    <w:rsid w:val="00C44C56"/>
    <w:rsid w:val="00C44CFE"/>
    <w:rsid w:val="00C46B76"/>
    <w:rsid w:val="00C52DCD"/>
    <w:rsid w:val="00C531B9"/>
    <w:rsid w:val="00C533E8"/>
    <w:rsid w:val="00C574E6"/>
    <w:rsid w:val="00C60F92"/>
    <w:rsid w:val="00C612C3"/>
    <w:rsid w:val="00C61A0F"/>
    <w:rsid w:val="00C621EA"/>
    <w:rsid w:val="00C624B5"/>
    <w:rsid w:val="00C63730"/>
    <w:rsid w:val="00C65CBF"/>
    <w:rsid w:val="00C70DC9"/>
    <w:rsid w:val="00C73626"/>
    <w:rsid w:val="00C77D6A"/>
    <w:rsid w:val="00C820A6"/>
    <w:rsid w:val="00C828DA"/>
    <w:rsid w:val="00C83F0A"/>
    <w:rsid w:val="00C850F9"/>
    <w:rsid w:val="00C85851"/>
    <w:rsid w:val="00C86553"/>
    <w:rsid w:val="00C91360"/>
    <w:rsid w:val="00C931EC"/>
    <w:rsid w:val="00C94E4C"/>
    <w:rsid w:val="00C96617"/>
    <w:rsid w:val="00CA039C"/>
    <w:rsid w:val="00CA06B3"/>
    <w:rsid w:val="00CA1656"/>
    <w:rsid w:val="00CA212E"/>
    <w:rsid w:val="00CA28EF"/>
    <w:rsid w:val="00CA307A"/>
    <w:rsid w:val="00CA32C5"/>
    <w:rsid w:val="00CA36E9"/>
    <w:rsid w:val="00CA3B01"/>
    <w:rsid w:val="00CA51F1"/>
    <w:rsid w:val="00CA5545"/>
    <w:rsid w:val="00CA69E9"/>
    <w:rsid w:val="00CB1576"/>
    <w:rsid w:val="00CB20DC"/>
    <w:rsid w:val="00CB3306"/>
    <w:rsid w:val="00CB4024"/>
    <w:rsid w:val="00CB5503"/>
    <w:rsid w:val="00CB65B5"/>
    <w:rsid w:val="00CC27A8"/>
    <w:rsid w:val="00CC365A"/>
    <w:rsid w:val="00CC46F3"/>
    <w:rsid w:val="00CC506E"/>
    <w:rsid w:val="00CC6878"/>
    <w:rsid w:val="00CC6AE0"/>
    <w:rsid w:val="00CC725C"/>
    <w:rsid w:val="00CC7CE7"/>
    <w:rsid w:val="00CC7E73"/>
    <w:rsid w:val="00CD04DE"/>
    <w:rsid w:val="00CD1AEA"/>
    <w:rsid w:val="00CD21EC"/>
    <w:rsid w:val="00CD44A4"/>
    <w:rsid w:val="00CD6629"/>
    <w:rsid w:val="00CD733A"/>
    <w:rsid w:val="00CE1447"/>
    <w:rsid w:val="00CE155E"/>
    <w:rsid w:val="00CE32B5"/>
    <w:rsid w:val="00CE3797"/>
    <w:rsid w:val="00CE422A"/>
    <w:rsid w:val="00CE535A"/>
    <w:rsid w:val="00CE5D58"/>
    <w:rsid w:val="00CE6CEB"/>
    <w:rsid w:val="00CE7B09"/>
    <w:rsid w:val="00CF2ECC"/>
    <w:rsid w:val="00CF3DE6"/>
    <w:rsid w:val="00CF4DB0"/>
    <w:rsid w:val="00CF5B50"/>
    <w:rsid w:val="00D001B0"/>
    <w:rsid w:val="00D01333"/>
    <w:rsid w:val="00D05A71"/>
    <w:rsid w:val="00D05EAC"/>
    <w:rsid w:val="00D0669F"/>
    <w:rsid w:val="00D073E2"/>
    <w:rsid w:val="00D131B8"/>
    <w:rsid w:val="00D1580B"/>
    <w:rsid w:val="00D16912"/>
    <w:rsid w:val="00D1709C"/>
    <w:rsid w:val="00D17928"/>
    <w:rsid w:val="00D20252"/>
    <w:rsid w:val="00D207A0"/>
    <w:rsid w:val="00D2186F"/>
    <w:rsid w:val="00D23827"/>
    <w:rsid w:val="00D238F7"/>
    <w:rsid w:val="00D2498C"/>
    <w:rsid w:val="00D25F3D"/>
    <w:rsid w:val="00D269C8"/>
    <w:rsid w:val="00D30D0B"/>
    <w:rsid w:val="00D30D7A"/>
    <w:rsid w:val="00D31814"/>
    <w:rsid w:val="00D31E14"/>
    <w:rsid w:val="00D34A91"/>
    <w:rsid w:val="00D362B3"/>
    <w:rsid w:val="00D40247"/>
    <w:rsid w:val="00D41656"/>
    <w:rsid w:val="00D44D72"/>
    <w:rsid w:val="00D46AA2"/>
    <w:rsid w:val="00D479AE"/>
    <w:rsid w:val="00D5035C"/>
    <w:rsid w:val="00D53653"/>
    <w:rsid w:val="00D5370A"/>
    <w:rsid w:val="00D60644"/>
    <w:rsid w:val="00D60696"/>
    <w:rsid w:val="00D623A2"/>
    <w:rsid w:val="00D62A63"/>
    <w:rsid w:val="00D64EEB"/>
    <w:rsid w:val="00D66497"/>
    <w:rsid w:val="00D67C2D"/>
    <w:rsid w:val="00D702D5"/>
    <w:rsid w:val="00D70705"/>
    <w:rsid w:val="00D70E36"/>
    <w:rsid w:val="00D72483"/>
    <w:rsid w:val="00D74FFE"/>
    <w:rsid w:val="00D75398"/>
    <w:rsid w:val="00D76D3F"/>
    <w:rsid w:val="00D80133"/>
    <w:rsid w:val="00D8087F"/>
    <w:rsid w:val="00D8391F"/>
    <w:rsid w:val="00D86564"/>
    <w:rsid w:val="00D8720E"/>
    <w:rsid w:val="00D875B3"/>
    <w:rsid w:val="00D87701"/>
    <w:rsid w:val="00D9145B"/>
    <w:rsid w:val="00D94666"/>
    <w:rsid w:val="00D94C2E"/>
    <w:rsid w:val="00D95575"/>
    <w:rsid w:val="00DA0D1E"/>
    <w:rsid w:val="00DA207F"/>
    <w:rsid w:val="00DA28C2"/>
    <w:rsid w:val="00DA40A3"/>
    <w:rsid w:val="00DA594F"/>
    <w:rsid w:val="00DA68ED"/>
    <w:rsid w:val="00DA7B28"/>
    <w:rsid w:val="00DB1613"/>
    <w:rsid w:val="00DB198A"/>
    <w:rsid w:val="00DB2B17"/>
    <w:rsid w:val="00DB5521"/>
    <w:rsid w:val="00DB59E5"/>
    <w:rsid w:val="00DC4C6F"/>
    <w:rsid w:val="00DD14B8"/>
    <w:rsid w:val="00DD59D3"/>
    <w:rsid w:val="00DD664E"/>
    <w:rsid w:val="00DD67D9"/>
    <w:rsid w:val="00DD6D68"/>
    <w:rsid w:val="00DD75E6"/>
    <w:rsid w:val="00DE0BF4"/>
    <w:rsid w:val="00DE3B92"/>
    <w:rsid w:val="00DE547B"/>
    <w:rsid w:val="00DE5689"/>
    <w:rsid w:val="00DE6999"/>
    <w:rsid w:val="00DE6D3C"/>
    <w:rsid w:val="00DE747B"/>
    <w:rsid w:val="00DE7A1C"/>
    <w:rsid w:val="00DF0443"/>
    <w:rsid w:val="00DF0E1F"/>
    <w:rsid w:val="00DF0EA9"/>
    <w:rsid w:val="00DF4B38"/>
    <w:rsid w:val="00DF56AB"/>
    <w:rsid w:val="00DF6EDD"/>
    <w:rsid w:val="00DF70D1"/>
    <w:rsid w:val="00DF7B65"/>
    <w:rsid w:val="00E02F3F"/>
    <w:rsid w:val="00E034F0"/>
    <w:rsid w:val="00E0555D"/>
    <w:rsid w:val="00E064E7"/>
    <w:rsid w:val="00E131D5"/>
    <w:rsid w:val="00E13444"/>
    <w:rsid w:val="00E1432C"/>
    <w:rsid w:val="00E1436E"/>
    <w:rsid w:val="00E1522E"/>
    <w:rsid w:val="00E2090C"/>
    <w:rsid w:val="00E21E5C"/>
    <w:rsid w:val="00E22B32"/>
    <w:rsid w:val="00E235A2"/>
    <w:rsid w:val="00E25530"/>
    <w:rsid w:val="00E2588D"/>
    <w:rsid w:val="00E26B60"/>
    <w:rsid w:val="00E27222"/>
    <w:rsid w:val="00E301A6"/>
    <w:rsid w:val="00E30285"/>
    <w:rsid w:val="00E31B23"/>
    <w:rsid w:val="00E3298C"/>
    <w:rsid w:val="00E338DB"/>
    <w:rsid w:val="00E339B0"/>
    <w:rsid w:val="00E34410"/>
    <w:rsid w:val="00E3500E"/>
    <w:rsid w:val="00E419BE"/>
    <w:rsid w:val="00E419EB"/>
    <w:rsid w:val="00E455DA"/>
    <w:rsid w:val="00E51482"/>
    <w:rsid w:val="00E51C56"/>
    <w:rsid w:val="00E5258C"/>
    <w:rsid w:val="00E53EFB"/>
    <w:rsid w:val="00E54077"/>
    <w:rsid w:val="00E55352"/>
    <w:rsid w:val="00E55D6C"/>
    <w:rsid w:val="00E569C4"/>
    <w:rsid w:val="00E57CD3"/>
    <w:rsid w:val="00E612C3"/>
    <w:rsid w:val="00E617C7"/>
    <w:rsid w:val="00E61BB2"/>
    <w:rsid w:val="00E629F8"/>
    <w:rsid w:val="00E62D17"/>
    <w:rsid w:val="00E6331A"/>
    <w:rsid w:val="00E6399E"/>
    <w:rsid w:val="00E6519A"/>
    <w:rsid w:val="00E6702D"/>
    <w:rsid w:val="00E73A15"/>
    <w:rsid w:val="00E73E26"/>
    <w:rsid w:val="00E75333"/>
    <w:rsid w:val="00E858D4"/>
    <w:rsid w:val="00E85A5A"/>
    <w:rsid w:val="00E910DF"/>
    <w:rsid w:val="00E91D4A"/>
    <w:rsid w:val="00E92FFC"/>
    <w:rsid w:val="00EA1972"/>
    <w:rsid w:val="00EA1C62"/>
    <w:rsid w:val="00EA1FF7"/>
    <w:rsid w:val="00EA2EF2"/>
    <w:rsid w:val="00EA4571"/>
    <w:rsid w:val="00EA64A1"/>
    <w:rsid w:val="00EA7DF6"/>
    <w:rsid w:val="00EB10C4"/>
    <w:rsid w:val="00EB1218"/>
    <w:rsid w:val="00EB3293"/>
    <w:rsid w:val="00EB6987"/>
    <w:rsid w:val="00EB6C53"/>
    <w:rsid w:val="00EC22DB"/>
    <w:rsid w:val="00EC4658"/>
    <w:rsid w:val="00ED07EB"/>
    <w:rsid w:val="00ED1578"/>
    <w:rsid w:val="00ED57E5"/>
    <w:rsid w:val="00ED652F"/>
    <w:rsid w:val="00EE0255"/>
    <w:rsid w:val="00EE322D"/>
    <w:rsid w:val="00EE3424"/>
    <w:rsid w:val="00EE5B87"/>
    <w:rsid w:val="00EE68EC"/>
    <w:rsid w:val="00EE7FDF"/>
    <w:rsid w:val="00EF0872"/>
    <w:rsid w:val="00EF09A7"/>
    <w:rsid w:val="00EF3102"/>
    <w:rsid w:val="00EF4F50"/>
    <w:rsid w:val="00EF79E5"/>
    <w:rsid w:val="00EF7FBB"/>
    <w:rsid w:val="00F010D6"/>
    <w:rsid w:val="00F04C4C"/>
    <w:rsid w:val="00F05A3F"/>
    <w:rsid w:val="00F07534"/>
    <w:rsid w:val="00F103E2"/>
    <w:rsid w:val="00F12FE8"/>
    <w:rsid w:val="00F16EA3"/>
    <w:rsid w:val="00F241AF"/>
    <w:rsid w:val="00F242CF"/>
    <w:rsid w:val="00F31397"/>
    <w:rsid w:val="00F34F73"/>
    <w:rsid w:val="00F350EE"/>
    <w:rsid w:val="00F35E95"/>
    <w:rsid w:val="00F4165A"/>
    <w:rsid w:val="00F4267F"/>
    <w:rsid w:val="00F447AA"/>
    <w:rsid w:val="00F45582"/>
    <w:rsid w:val="00F456AF"/>
    <w:rsid w:val="00F52DCF"/>
    <w:rsid w:val="00F53FDE"/>
    <w:rsid w:val="00F5407B"/>
    <w:rsid w:val="00F55357"/>
    <w:rsid w:val="00F563C4"/>
    <w:rsid w:val="00F63035"/>
    <w:rsid w:val="00F6796F"/>
    <w:rsid w:val="00F67DEC"/>
    <w:rsid w:val="00F70A76"/>
    <w:rsid w:val="00F71D1C"/>
    <w:rsid w:val="00F721C0"/>
    <w:rsid w:val="00F7224D"/>
    <w:rsid w:val="00F74016"/>
    <w:rsid w:val="00F7427C"/>
    <w:rsid w:val="00F749D4"/>
    <w:rsid w:val="00F74A96"/>
    <w:rsid w:val="00F758AC"/>
    <w:rsid w:val="00F761EB"/>
    <w:rsid w:val="00F82EE5"/>
    <w:rsid w:val="00F83576"/>
    <w:rsid w:val="00F872AB"/>
    <w:rsid w:val="00F87D38"/>
    <w:rsid w:val="00F90A44"/>
    <w:rsid w:val="00F90D4B"/>
    <w:rsid w:val="00F9213A"/>
    <w:rsid w:val="00F9253E"/>
    <w:rsid w:val="00F934EC"/>
    <w:rsid w:val="00F94137"/>
    <w:rsid w:val="00F96432"/>
    <w:rsid w:val="00F96646"/>
    <w:rsid w:val="00F97249"/>
    <w:rsid w:val="00FA0C55"/>
    <w:rsid w:val="00FA3B87"/>
    <w:rsid w:val="00FA460C"/>
    <w:rsid w:val="00FA6A48"/>
    <w:rsid w:val="00FB1C3D"/>
    <w:rsid w:val="00FB2CF9"/>
    <w:rsid w:val="00FB3075"/>
    <w:rsid w:val="00FB3954"/>
    <w:rsid w:val="00FB5DFF"/>
    <w:rsid w:val="00FB6416"/>
    <w:rsid w:val="00FC0768"/>
    <w:rsid w:val="00FC0D33"/>
    <w:rsid w:val="00FC1BA1"/>
    <w:rsid w:val="00FC304F"/>
    <w:rsid w:val="00FC39A5"/>
    <w:rsid w:val="00FC3E7E"/>
    <w:rsid w:val="00FC54BB"/>
    <w:rsid w:val="00FC5595"/>
    <w:rsid w:val="00FC5750"/>
    <w:rsid w:val="00FC5BE1"/>
    <w:rsid w:val="00FC5E28"/>
    <w:rsid w:val="00FC6D7B"/>
    <w:rsid w:val="00FD07AF"/>
    <w:rsid w:val="00FD124E"/>
    <w:rsid w:val="00FD1B82"/>
    <w:rsid w:val="00FD20E4"/>
    <w:rsid w:val="00FD4C21"/>
    <w:rsid w:val="00FD5BD6"/>
    <w:rsid w:val="00FD5DA3"/>
    <w:rsid w:val="00FD67F0"/>
    <w:rsid w:val="00FE0CF4"/>
    <w:rsid w:val="00FE19DF"/>
    <w:rsid w:val="00FE2B4C"/>
    <w:rsid w:val="00FE392C"/>
    <w:rsid w:val="00FE3943"/>
    <w:rsid w:val="00FE3AD2"/>
    <w:rsid w:val="00FE69B2"/>
    <w:rsid w:val="00FE73C6"/>
    <w:rsid w:val="00FF0274"/>
    <w:rsid w:val="00FF45C6"/>
    <w:rsid w:val="00FF504D"/>
    <w:rsid w:val="00FF5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91A227"/>
  <w15:docId w15:val="{50F73806-62D0-4727-8591-FFB13E14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0A63"/>
    <w:rPr>
      <w:rFonts w:ascii="Calibri" w:hAnsi="Calibr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E322D"/>
    <w:pPr>
      <w:tabs>
        <w:tab w:val="center" w:pos="4536"/>
        <w:tab w:val="right" w:pos="9072"/>
      </w:tabs>
    </w:pPr>
  </w:style>
  <w:style w:type="character" w:customStyle="1" w:styleId="ZhlavChar">
    <w:name w:val="Záhlaví Char"/>
    <w:link w:val="Zhlav"/>
    <w:uiPriority w:val="99"/>
    <w:semiHidden/>
    <w:rsid w:val="00411EFA"/>
    <w:rPr>
      <w:rFonts w:ascii="Calibri" w:hAnsi="Calibri"/>
    </w:rPr>
  </w:style>
  <w:style w:type="paragraph" w:styleId="Zpat">
    <w:name w:val="footer"/>
    <w:basedOn w:val="Normln"/>
    <w:link w:val="ZpatChar"/>
    <w:uiPriority w:val="99"/>
    <w:rsid w:val="00EE322D"/>
    <w:pPr>
      <w:tabs>
        <w:tab w:val="center" w:pos="4536"/>
        <w:tab w:val="right" w:pos="9072"/>
      </w:tabs>
    </w:pPr>
  </w:style>
  <w:style w:type="character" w:customStyle="1" w:styleId="ZpatChar">
    <w:name w:val="Zápatí Char"/>
    <w:link w:val="Zpat"/>
    <w:uiPriority w:val="99"/>
    <w:semiHidden/>
    <w:rsid w:val="00411EFA"/>
    <w:rPr>
      <w:rFonts w:ascii="Calibri" w:hAnsi="Calibri"/>
    </w:rPr>
  </w:style>
  <w:style w:type="paragraph" w:styleId="Textbubliny">
    <w:name w:val="Balloon Text"/>
    <w:basedOn w:val="Normln"/>
    <w:link w:val="TextbublinyChar"/>
    <w:uiPriority w:val="99"/>
    <w:semiHidden/>
    <w:rsid w:val="00502DA0"/>
    <w:rPr>
      <w:rFonts w:ascii="Tahoma" w:hAnsi="Tahoma" w:cs="Tahoma"/>
      <w:sz w:val="16"/>
      <w:szCs w:val="16"/>
    </w:rPr>
  </w:style>
  <w:style w:type="character" w:customStyle="1" w:styleId="TextbublinyChar">
    <w:name w:val="Text bubliny Char"/>
    <w:link w:val="Textbubliny"/>
    <w:uiPriority w:val="99"/>
    <w:semiHidden/>
    <w:rsid w:val="00411EFA"/>
    <w:rPr>
      <w:sz w:val="0"/>
      <w:szCs w:val="0"/>
    </w:rPr>
  </w:style>
  <w:style w:type="table" w:styleId="Mkatabulky">
    <w:name w:val="Table Grid"/>
    <w:basedOn w:val="Normlntabulka"/>
    <w:uiPriority w:val="99"/>
    <w:rsid w:val="00D4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5152B4"/>
    <w:rPr>
      <w:rFonts w:cs="Times New Roman"/>
      <w:color w:val="0000FF"/>
      <w:u w:val="single"/>
    </w:rPr>
  </w:style>
  <w:style w:type="paragraph" w:styleId="Prosttext">
    <w:name w:val="Plain Text"/>
    <w:basedOn w:val="Normln"/>
    <w:link w:val="ProsttextChar"/>
    <w:uiPriority w:val="99"/>
    <w:rsid w:val="00CC365A"/>
    <w:rPr>
      <w:rFonts w:ascii="Courier New" w:hAnsi="Courier New" w:cs="Courier New"/>
      <w:sz w:val="20"/>
      <w:szCs w:val="20"/>
    </w:rPr>
  </w:style>
  <w:style w:type="character" w:customStyle="1" w:styleId="ProsttextChar">
    <w:name w:val="Prostý text Char"/>
    <w:link w:val="Prosttext"/>
    <w:uiPriority w:val="99"/>
    <w:semiHidden/>
    <w:rsid w:val="00411EFA"/>
    <w:rPr>
      <w:rFonts w:ascii="Courier New" w:hAnsi="Courier New" w:cs="Courier New"/>
      <w:sz w:val="20"/>
      <w:szCs w:val="20"/>
    </w:rPr>
  </w:style>
  <w:style w:type="paragraph" w:styleId="Rozloendokumentu">
    <w:name w:val="Document Map"/>
    <w:basedOn w:val="Normln"/>
    <w:link w:val="RozloendokumentuChar"/>
    <w:uiPriority w:val="99"/>
    <w:semiHidden/>
    <w:rsid w:val="00361CBF"/>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411EFA"/>
    <w:rPr>
      <w:sz w:val="0"/>
      <w:szCs w:val="0"/>
    </w:rPr>
  </w:style>
  <w:style w:type="paragraph" w:styleId="Odstavecseseznamem">
    <w:name w:val="List Paragraph"/>
    <w:basedOn w:val="Normln"/>
    <w:uiPriority w:val="99"/>
    <w:qFormat/>
    <w:rsid w:val="0051001C"/>
    <w:pPr>
      <w:ind w:left="708"/>
    </w:pPr>
    <w:rPr>
      <w:rFonts w:ascii="Times New Roman" w:hAnsi="Times New Roman"/>
      <w:sz w:val="24"/>
      <w:szCs w:val="24"/>
    </w:rPr>
  </w:style>
  <w:style w:type="paragraph" w:styleId="Normlnweb">
    <w:name w:val="Normal (Web)"/>
    <w:basedOn w:val="Normln"/>
    <w:uiPriority w:val="99"/>
    <w:rsid w:val="00E1436E"/>
    <w:pPr>
      <w:spacing w:before="100" w:beforeAutospacing="1" w:after="100" w:afterAutospacing="1"/>
    </w:pPr>
    <w:rPr>
      <w:rFonts w:ascii="Times New Roman" w:hAnsi="Times New Roman"/>
      <w:sz w:val="24"/>
      <w:szCs w:val="24"/>
    </w:rPr>
  </w:style>
  <w:style w:type="character" w:styleId="slostrnky">
    <w:name w:val="page number"/>
    <w:uiPriority w:val="99"/>
    <w:rsid w:val="00711538"/>
    <w:rPr>
      <w:rFonts w:cs="Times New Roman"/>
    </w:rPr>
  </w:style>
  <w:style w:type="paragraph" w:customStyle="1" w:styleId="Default">
    <w:name w:val="Default"/>
    <w:uiPriority w:val="99"/>
    <w:rsid w:val="0000376D"/>
    <w:pPr>
      <w:autoSpaceDE w:val="0"/>
      <w:autoSpaceDN w:val="0"/>
      <w:adjustRightInd w:val="0"/>
    </w:pPr>
    <w:rPr>
      <w:rFonts w:ascii="Calibri" w:hAnsi="Calibri" w:cs="Calibri"/>
      <w:color w:val="000000"/>
      <w:sz w:val="24"/>
      <w:szCs w:val="24"/>
      <w:lang w:eastAsia="en-US"/>
    </w:rPr>
  </w:style>
  <w:style w:type="paragraph" w:customStyle="1" w:styleId="Standard">
    <w:name w:val="Standard"/>
    <w:uiPriority w:val="99"/>
    <w:rsid w:val="00766634"/>
    <w:pPr>
      <w:widowControl w:val="0"/>
      <w:suppressAutoHyphens/>
      <w:autoSpaceDN w:val="0"/>
    </w:pPr>
    <w:rPr>
      <w:rFonts w:eastAsia="SimSun" w:cs="Lucida Sans"/>
      <w:kern w:val="3"/>
      <w:sz w:val="24"/>
      <w:szCs w:val="24"/>
      <w:lang w:eastAsia="zh-CN" w:bidi="hi-IN"/>
    </w:rPr>
  </w:style>
  <w:style w:type="paragraph" w:styleId="Textpoznpodarou">
    <w:name w:val="footnote text"/>
    <w:basedOn w:val="Normln"/>
    <w:link w:val="TextpoznpodarouChar"/>
    <w:uiPriority w:val="99"/>
    <w:rsid w:val="00350EE7"/>
    <w:rPr>
      <w:sz w:val="20"/>
      <w:szCs w:val="20"/>
      <w:lang w:eastAsia="en-US"/>
    </w:rPr>
  </w:style>
  <w:style w:type="character" w:customStyle="1" w:styleId="TextpoznpodarouChar">
    <w:name w:val="Text pozn. pod čarou Char"/>
    <w:link w:val="Textpoznpodarou"/>
    <w:uiPriority w:val="99"/>
    <w:locked/>
    <w:rsid w:val="00350EE7"/>
    <w:rPr>
      <w:rFonts w:ascii="Calibri" w:eastAsia="Times New Roman" w:hAnsi="Calibri" w:cs="Times New Roman"/>
      <w:lang w:eastAsia="en-US"/>
    </w:rPr>
  </w:style>
  <w:style w:type="character" w:styleId="Znakapoznpodarou">
    <w:name w:val="footnote reference"/>
    <w:uiPriority w:val="99"/>
    <w:rsid w:val="00350EE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5929">
      <w:marLeft w:val="0"/>
      <w:marRight w:val="0"/>
      <w:marTop w:val="0"/>
      <w:marBottom w:val="0"/>
      <w:divBdr>
        <w:top w:val="none" w:sz="0" w:space="0" w:color="auto"/>
        <w:left w:val="none" w:sz="0" w:space="0" w:color="auto"/>
        <w:bottom w:val="none" w:sz="0" w:space="0" w:color="auto"/>
        <w:right w:val="none" w:sz="0" w:space="0" w:color="auto"/>
      </w:divBdr>
    </w:div>
    <w:div w:id="263805930">
      <w:marLeft w:val="0"/>
      <w:marRight w:val="0"/>
      <w:marTop w:val="0"/>
      <w:marBottom w:val="0"/>
      <w:divBdr>
        <w:top w:val="none" w:sz="0" w:space="0" w:color="auto"/>
        <w:left w:val="none" w:sz="0" w:space="0" w:color="auto"/>
        <w:bottom w:val="none" w:sz="0" w:space="0" w:color="auto"/>
        <w:right w:val="none" w:sz="0" w:space="0" w:color="auto"/>
      </w:divBdr>
    </w:div>
    <w:div w:id="263805932">
      <w:marLeft w:val="0"/>
      <w:marRight w:val="0"/>
      <w:marTop w:val="0"/>
      <w:marBottom w:val="0"/>
      <w:divBdr>
        <w:top w:val="none" w:sz="0" w:space="0" w:color="auto"/>
        <w:left w:val="none" w:sz="0" w:space="0" w:color="auto"/>
        <w:bottom w:val="none" w:sz="0" w:space="0" w:color="auto"/>
        <w:right w:val="none" w:sz="0" w:space="0" w:color="auto"/>
      </w:divBdr>
    </w:div>
    <w:div w:id="263805933">
      <w:marLeft w:val="0"/>
      <w:marRight w:val="0"/>
      <w:marTop w:val="0"/>
      <w:marBottom w:val="0"/>
      <w:divBdr>
        <w:top w:val="none" w:sz="0" w:space="0" w:color="auto"/>
        <w:left w:val="none" w:sz="0" w:space="0" w:color="auto"/>
        <w:bottom w:val="none" w:sz="0" w:space="0" w:color="auto"/>
        <w:right w:val="none" w:sz="0" w:space="0" w:color="auto"/>
      </w:divBdr>
    </w:div>
    <w:div w:id="263805934">
      <w:marLeft w:val="0"/>
      <w:marRight w:val="0"/>
      <w:marTop w:val="0"/>
      <w:marBottom w:val="0"/>
      <w:divBdr>
        <w:top w:val="none" w:sz="0" w:space="0" w:color="auto"/>
        <w:left w:val="none" w:sz="0" w:space="0" w:color="auto"/>
        <w:bottom w:val="none" w:sz="0" w:space="0" w:color="auto"/>
        <w:right w:val="none" w:sz="0" w:space="0" w:color="auto"/>
      </w:divBdr>
    </w:div>
    <w:div w:id="263805939">
      <w:marLeft w:val="0"/>
      <w:marRight w:val="0"/>
      <w:marTop w:val="0"/>
      <w:marBottom w:val="0"/>
      <w:divBdr>
        <w:top w:val="none" w:sz="0" w:space="0" w:color="auto"/>
        <w:left w:val="none" w:sz="0" w:space="0" w:color="auto"/>
        <w:bottom w:val="none" w:sz="0" w:space="0" w:color="auto"/>
        <w:right w:val="none" w:sz="0" w:space="0" w:color="auto"/>
      </w:divBdr>
    </w:div>
    <w:div w:id="263805942">
      <w:marLeft w:val="0"/>
      <w:marRight w:val="0"/>
      <w:marTop w:val="0"/>
      <w:marBottom w:val="0"/>
      <w:divBdr>
        <w:top w:val="none" w:sz="0" w:space="0" w:color="auto"/>
        <w:left w:val="none" w:sz="0" w:space="0" w:color="auto"/>
        <w:bottom w:val="none" w:sz="0" w:space="0" w:color="auto"/>
        <w:right w:val="none" w:sz="0" w:space="0" w:color="auto"/>
      </w:divBdr>
    </w:div>
    <w:div w:id="263805944">
      <w:marLeft w:val="0"/>
      <w:marRight w:val="0"/>
      <w:marTop w:val="0"/>
      <w:marBottom w:val="0"/>
      <w:divBdr>
        <w:top w:val="none" w:sz="0" w:space="0" w:color="auto"/>
        <w:left w:val="none" w:sz="0" w:space="0" w:color="auto"/>
        <w:bottom w:val="none" w:sz="0" w:space="0" w:color="auto"/>
        <w:right w:val="none" w:sz="0" w:space="0" w:color="auto"/>
      </w:divBdr>
    </w:div>
    <w:div w:id="263805945">
      <w:marLeft w:val="0"/>
      <w:marRight w:val="0"/>
      <w:marTop w:val="0"/>
      <w:marBottom w:val="0"/>
      <w:divBdr>
        <w:top w:val="none" w:sz="0" w:space="0" w:color="auto"/>
        <w:left w:val="none" w:sz="0" w:space="0" w:color="auto"/>
        <w:bottom w:val="none" w:sz="0" w:space="0" w:color="auto"/>
        <w:right w:val="none" w:sz="0" w:space="0" w:color="auto"/>
      </w:divBdr>
    </w:div>
    <w:div w:id="263805947">
      <w:marLeft w:val="0"/>
      <w:marRight w:val="0"/>
      <w:marTop w:val="0"/>
      <w:marBottom w:val="0"/>
      <w:divBdr>
        <w:top w:val="none" w:sz="0" w:space="0" w:color="auto"/>
        <w:left w:val="none" w:sz="0" w:space="0" w:color="auto"/>
        <w:bottom w:val="none" w:sz="0" w:space="0" w:color="auto"/>
        <w:right w:val="none" w:sz="0" w:space="0" w:color="auto"/>
      </w:divBdr>
    </w:div>
    <w:div w:id="263805948">
      <w:marLeft w:val="0"/>
      <w:marRight w:val="0"/>
      <w:marTop w:val="0"/>
      <w:marBottom w:val="0"/>
      <w:divBdr>
        <w:top w:val="none" w:sz="0" w:space="0" w:color="auto"/>
        <w:left w:val="none" w:sz="0" w:space="0" w:color="auto"/>
        <w:bottom w:val="none" w:sz="0" w:space="0" w:color="auto"/>
        <w:right w:val="none" w:sz="0" w:space="0" w:color="auto"/>
      </w:divBdr>
    </w:div>
    <w:div w:id="263805949">
      <w:marLeft w:val="0"/>
      <w:marRight w:val="0"/>
      <w:marTop w:val="0"/>
      <w:marBottom w:val="0"/>
      <w:divBdr>
        <w:top w:val="none" w:sz="0" w:space="0" w:color="auto"/>
        <w:left w:val="none" w:sz="0" w:space="0" w:color="auto"/>
        <w:bottom w:val="none" w:sz="0" w:space="0" w:color="auto"/>
        <w:right w:val="none" w:sz="0" w:space="0" w:color="auto"/>
      </w:divBdr>
    </w:div>
    <w:div w:id="263805951">
      <w:marLeft w:val="0"/>
      <w:marRight w:val="0"/>
      <w:marTop w:val="0"/>
      <w:marBottom w:val="0"/>
      <w:divBdr>
        <w:top w:val="none" w:sz="0" w:space="0" w:color="auto"/>
        <w:left w:val="none" w:sz="0" w:space="0" w:color="auto"/>
        <w:bottom w:val="none" w:sz="0" w:space="0" w:color="auto"/>
        <w:right w:val="none" w:sz="0" w:space="0" w:color="auto"/>
      </w:divBdr>
    </w:div>
    <w:div w:id="263805952">
      <w:marLeft w:val="0"/>
      <w:marRight w:val="0"/>
      <w:marTop w:val="0"/>
      <w:marBottom w:val="0"/>
      <w:divBdr>
        <w:top w:val="none" w:sz="0" w:space="0" w:color="auto"/>
        <w:left w:val="none" w:sz="0" w:space="0" w:color="auto"/>
        <w:bottom w:val="none" w:sz="0" w:space="0" w:color="auto"/>
        <w:right w:val="none" w:sz="0" w:space="0" w:color="auto"/>
      </w:divBdr>
      <w:divsChild>
        <w:div w:id="263805956">
          <w:marLeft w:val="0"/>
          <w:marRight w:val="0"/>
          <w:marTop w:val="0"/>
          <w:marBottom w:val="0"/>
          <w:divBdr>
            <w:top w:val="none" w:sz="0" w:space="0" w:color="auto"/>
            <w:left w:val="none" w:sz="0" w:space="0" w:color="auto"/>
            <w:bottom w:val="none" w:sz="0" w:space="0" w:color="auto"/>
            <w:right w:val="none" w:sz="0" w:space="0" w:color="auto"/>
          </w:divBdr>
          <w:divsChild>
            <w:div w:id="263805999">
              <w:marLeft w:val="0"/>
              <w:marRight w:val="0"/>
              <w:marTop w:val="0"/>
              <w:marBottom w:val="0"/>
              <w:divBdr>
                <w:top w:val="none" w:sz="0" w:space="0" w:color="auto"/>
                <w:left w:val="none" w:sz="0" w:space="0" w:color="auto"/>
                <w:bottom w:val="none" w:sz="0" w:space="0" w:color="auto"/>
                <w:right w:val="none" w:sz="0" w:space="0" w:color="auto"/>
              </w:divBdr>
              <w:divsChild>
                <w:div w:id="263806011">
                  <w:marLeft w:val="96"/>
                  <w:marRight w:val="0"/>
                  <w:marTop w:val="0"/>
                  <w:marBottom w:val="0"/>
                  <w:divBdr>
                    <w:top w:val="none" w:sz="0" w:space="0" w:color="auto"/>
                    <w:left w:val="single" w:sz="6" w:space="6" w:color="CCCCCC"/>
                    <w:bottom w:val="none" w:sz="0" w:space="0" w:color="auto"/>
                    <w:right w:val="none" w:sz="0" w:space="0" w:color="auto"/>
                  </w:divBdr>
                  <w:divsChild>
                    <w:div w:id="263805966">
                      <w:marLeft w:val="0"/>
                      <w:marRight w:val="0"/>
                      <w:marTop w:val="0"/>
                      <w:marBottom w:val="0"/>
                      <w:divBdr>
                        <w:top w:val="none" w:sz="0" w:space="0" w:color="auto"/>
                        <w:left w:val="none" w:sz="0" w:space="0" w:color="auto"/>
                        <w:bottom w:val="none" w:sz="0" w:space="0" w:color="auto"/>
                        <w:right w:val="none" w:sz="0" w:space="0" w:color="auto"/>
                      </w:divBdr>
                      <w:divsChild>
                        <w:div w:id="263805938">
                          <w:marLeft w:val="0"/>
                          <w:marRight w:val="0"/>
                          <w:marTop w:val="0"/>
                          <w:marBottom w:val="0"/>
                          <w:divBdr>
                            <w:top w:val="none" w:sz="0" w:space="0" w:color="auto"/>
                            <w:left w:val="none" w:sz="0" w:space="0" w:color="auto"/>
                            <w:bottom w:val="none" w:sz="0" w:space="0" w:color="auto"/>
                            <w:right w:val="none" w:sz="0" w:space="0" w:color="auto"/>
                          </w:divBdr>
                          <w:divsChild>
                            <w:div w:id="263805978">
                              <w:marLeft w:val="0"/>
                              <w:marRight w:val="0"/>
                              <w:marTop w:val="0"/>
                              <w:marBottom w:val="0"/>
                              <w:divBdr>
                                <w:top w:val="none" w:sz="0" w:space="0" w:color="auto"/>
                                <w:left w:val="none" w:sz="0" w:space="0" w:color="auto"/>
                                <w:bottom w:val="none" w:sz="0" w:space="0" w:color="auto"/>
                                <w:right w:val="none" w:sz="0" w:space="0" w:color="auto"/>
                              </w:divBdr>
                              <w:divsChild>
                                <w:div w:id="263805975">
                                  <w:marLeft w:val="0"/>
                                  <w:marRight w:val="0"/>
                                  <w:marTop w:val="0"/>
                                  <w:marBottom w:val="0"/>
                                  <w:divBdr>
                                    <w:top w:val="none" w:sz="0" w:space="0" w:color="auto"/>
                                    <w:left w:val="none" w:sz="0" w:space="0" w:color="auto"/>
                                    <w:bottom w:val="none" w:sz="0" w:space="0" w:color="auto"/>
                                    <w:right w:val="none" w:sz="0" w:space="0" w:color="auto"/>
                                  </w:divBdr>
                                  <w:divsChild>
                                    <w:div w:id="263805950">
                                      <w:marLeft w:val="0"/>
                                      <w:marRight w:val="0"/>
                                      <w:marTop w:val="0"/>
                                      <w:marBottom w:val="0"/>
                                      <w:divBdr>
                                        <w:top w:val="none" w:sz="0" w:space="0" w:color="auto"/>
                                        <w:left w:val="none" w:sz="0" w:space="0" w:color="auto"/>
                                        <w:bottom w:val="none" w:sz="0" w:space="0" w:color="auto"/>
                                        <w:right w:val="none" w:sz="0" w:space="0" w:color="auto"/>
                                      </w:divBdr>
                                      <w:divsChild>
                                        <w:div w:id="263806022">
                                          <w:marLeft w:val="0"/>
                                          <w:marRight w:val="0"/>
                                          <w:marTop w:val="0"/>
                                          <w:marBottom w:val="0"/>
                                          <w:divBdr>
                                            <w:top w:val="none" w:sz="0" w:space="0" w:color="auto"/>
                                            <w:left w:val="none" w:sz="0" w:space="0" w:color="auto"/>
                                            <w:bottom w:val="none" w:sz="0" w:space="0" w:color="auto"/>
                                            <w:right w:val="none" w:sz="0" w:space="0" w:color="auto"/>
                                          </w:divBdr>
                                          <w:divsChild>
                                            <w:div w:id="263806000">
                                              <w:marLeft w:val="0"/>
                                              <w:marRight w:val="0"/>
                                              <w:marTop w:val="0"/>
                                              <w:marBottom w:val="0"/>
                                              <w:divBdr>
                                                <w:top w:val="none" w:sz="0" w:space="0" w:color="auto"/>
                                                <w:left w:val="none" w:sz="0" w:space="0" w:color="auto"/>
                                                <w:bottom w:val="none" w:sz="0" w:space="0" w:color="auto"/>
                                                <w:right w:val="none" w:sz="0" w:space="0" w:color="auto"/>
                                              </w:divBdr>
                                              <w:divsChild>
                                                <w:div w:id="263805940">
                                                  <w:marLeft w:val="0"/>
                                                  <w:marRight w:val="0"/>
                                                  <w:marTop w:val="0"/>
                                                  <w:marBottom w:val="0"/>
                                                  <w:divBdr>
                                                    <w:top w:val="none" w:sz="0" w:space="0" w:color="auto"/>
                                                    <w:left w:val="none" w:sz="0" w:space="0" w:color="auto"/>
                                                    <w:bottom w:val="none" w:sz="0" w:space="0" w:color="auto"/>
                                                    <w:right w:val="none" w:sz="0" w:space="0" w:color="auto"/>
                                                  </w:divBdr>
                                                </w:div>
                                                <w:div w:id="263805946">
                                                  <w:marLeft w:val="0"/>
                                                  <w:marRight w:val="0"/>
                                                  <w:marTop w:val="0"/>
                                                  <w:marBottom w:val="0"/>
                                                  <w:divBdr>
                                                    <w:top w:val="none" w:sz="0" w:space="0" w:color="auto"/>
                                                    <w:left w:val="none" w:sz="0" w:space="0" w:color="auto"/>
                                                    <w:bottom w:val="none" w:sz="0" w:space="0" w:color="auto"/>
                                                    <w:right w:val="none" w:sz="0" w:space="0" w:color="auto"/>
                                                  </w:divBdr>
                                                </w:div>
                                                <w:div w:id="263805957">
                                                  <w:marLeft w:val="0"/>
                                                  <w:marRight w:val="0"/>
                                                  <w:marTop w:val="0"/>
                                                  <w:marBottom w:val="0"/>
                                                  <w:divBdr>
                                                    <w:top w:val="none" w:sz="0" w:space="0" w:color="auto"/>
                                                    <w:left w:val="none" w:sz="0" w:space="0" w:color="auto"/>
                                                    <w:bottom w:val="none" w:sz="0" w:space="0" w:color="auto"/>
                                                    <w:right w:val="none" w:sz="0" w:space="0" w:color="auto"/>
                                                  </w:divBdr>
                                                </w:div>
                                                <w:div w:id="263805982">
                                                  <w:marLeft w:val="0"/>
                                                  <w:marRight w:val="0"/>
                                                  <w:marTop w:val="0"/>
                                                  <w:marBottom w:val="0"/>
                                                  <w:divBdr>
                                                    <w:top w:val="none" w:sz="0" w:space="0" w:color="auto"/>
                                                    <w:left w:val="none" w:sz="0" w:space="0" w:color="auto"/>
                                                    <w:bottom w:val="none" w:sz="0" w:space="0" w:color="auto"/>
                                                    <w:right w:val="none" w:sz="0" w:space="0" w:color="auto"/>
                                                  </w:divBdr>
                                                </w:div>
                                                <w:div w:id="263805986">
                                                  <w:marLeft w:val="0"/>
                                                  <w:marRight w:val="0"/>
                                                  <w:marTop w:val="0"/>
                                                  <w:marBottom w:val="0"/>
                                                  <w:divBdr>
                                                    <w:top w:val="none" w:sz="0" w:space="0" w:color="auto"/>
                                                    <w:left w:val="none" w:sz="0" w:space="0" w:color="auto"/>
                                                    <w:bottom w:val="none" w:sz="0" w:space="0" w:color="auto"/>
                                                    <w:right w:val="none" w:sz="0" w:space="0" w:color="auto"/>
                                                  </w:divBdr>
                                                </w:div>
                                                <w:div w:id="263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3805954">
      <w:marLeft w:val="0"/>
      <w:marRight w:val="0"/>
      <w:marTop w:val="0"/>
      <w:marBottom w:val="0"/>
      <w:divBdr>
        <w:top w:val="none" w:sz="0" w:space="0" w:color="auto"/>
        <w:left w:val="none" w:sz="0" w:space="0" w:color="auto"/>
        <w:bottom w:val="none" w:sz="0" w:space="0" w:color="auto"/>
        <w:right w:val="none" w:sz="0" w:space="0" w:color="auto"/>
      </w:divBdr>
    </w:div>
    <w:div w:id="263805955">
      <w:marLeft w:val="0"/>
      <w:marRight w:val="0"/>
      <w:marTop w:val="0"/>
      <w:marBottom w:val="0"/>
      <w:divBdr>
        <w:top w:val="none" w:sz="0" w:space="0" w:color="auto"/>
        <w:left w:val="none" w:sz="0" w:space="0" w:color="auto"/>
        <w:bottom w:val="none" w:sz="0" w:space="0" w:color="auto"/>
        <w:right w:val="none" w:sz="0" w:space="0" w:color="auto"/>
      </w:divBdr>
    </w:div>
    <w:div w:id="263805958">
      <w:marLeft w:val="0"/>
      <w:marRight w:val="0"/>
      <w:marTop w:val="0"/>
      <w:marBottom w:val="0"/>
      <w:divBdr>
        <w:top w:val="none" w:sz="0" w:space="0" w:color="auto"/>
        <w:left w:val="none" w:sz="0" w:space="0" w:color="auto"/>
        <w:bottom w:val="none" w:sz="0" w:space="0" w:color="auto"/>
        <w:right w:val="none" w:sz="0" w:space="0" w:color="auto"/>
      </w:divBdr>
    </w:div>
    <w:div w:id="263805959">
      <w:marLeft w:val="0"/>
      <w:marRight w:val="0"/>
      <w:marTop w:val="0"/>
      <w:marBottom w:val="0"/>
      <w:divBdr>
        <w:top w:val="none" w:sz="0" w:space="0" w:color="auto"/>
        <w:left w:val="none" w:sz="0" w:space="0" w:color="auto"/>
        <w:bottom w:val="none" w:sz="0" w:space="0" w:color="auto"/>
        <w:right w:val="none" w:sz="0" w:space="0" w:color="auto"/>
      </w:divBdr>
    </w:div>
    <w:div w:id="263805960">
      <w:marLeft w:val="0"/>
      <w:marRight w:val="0"/>
      <w:marTop w:val="0"/>
      <w:marBottom w:val="0"/>
      <w:divBdr>
        <w:top w:val="none" w:sz="0" w:space="0" w:color="auto"/>
        <w:left w:val="none" w:sz="0" w:space="0" w:color="auto"/>
        <w:bottom w:val="none" w:sz="0" w:space="0" w:color="auto"/>
        <w:right w:val="none" w:sz="0" w:space="0" w:color="auto"/>
      </w:divBdr>
    </w:div>
    <w:div w:id="263805961">
      <w:marLeft w:val="0"/>
      <w:marRight w:val="0"/>
      <w:marTop w:val="0"/>
      <w:marBottom w:val="0"/>
      <w:divBdr>
        <w:top w:val="none" w:sz="0" w:space="0" w:color="auto"/>
        <w:left w:val="none" w:sz="0" w:space="0" w:color="auto"/>
        <w:bottom w:val="none" w:sz="0" w:space="0" w:color="auto"/>
        <w:right w:val="none" w:sz="0" w:space="0" w:color="auto"/>
      </w:divBdr>
    </w:div>
    <w:div w:id="263805962">
      <w:marLeft w:val="0"/>
      <w:marRight w:val="0"/>
      <w:marTop w:val="0"/>
      <w:marBottom w:val="0"/>
      <w:divBdr>
        <w:top w:val="none" w:sz="0" w:space="0" w:color="auto"/>
        <w:left w:val="none" w:sz="0" w:space="0" w:color="auto"/>
        <w:bottom w:val="none" w:sz="0" w:space="0" w:color="auto"/>
        <w:right w:val="none" w:sz="0" w:space="0" w:color="auto"/>
      </w:divBdr>
      <w:divsChild>
        <w:div w:id="263805968">
          <w:marLeft w:val="0"/>
          <w:marRight w:val="0"/>
          <w:marTop w:val="0"/>
          <w:marBottom w:val="0"/>
          <w:divBdr>
            <w:top w:val="none" w:sz="0" w:space="0" w:color="auto"/>
            <w:left w:val="none" w:sz="0" w:space="0" w:color="auto"/>
            <w:bottom w:val="none" w:sz="0" w:space="0" w:color="auto"/>
            <w:right w:val="none" w:sz="0" w:space="0" w:color="auto"/>
          </w:divBdr>
        </w:div>
        <w:div w:id="263805972">
          <w:marLeft w:val="0"/>
          <w:marRight w:val="0"/>
          <w:marTop w:val="0"/>
          <w:marBottom w:val="0"/>
          <w:divBdr>
            <w:top w:val="none" w:sz="0" w:space="0" w:color="auto"/>
            <w:left w:val="none" w:sz="0" w:space="0" w:color="auto"/>
            <w:bottom w:val="none" w:sz="0" w:space="0" w:color="auto"/>
            <w:right w:val="none" w:sz="0" w:space="0" w:color="auto"/>
          </w:divBdr>
        </w:div>
        <w:div w:id="263805988">
          <w:marLeft w:val="0"/>
          <w:marRight w:val="0"/>
          <w:marTop w:val="0"/>
          <w:marBottom w:val="0"/>
          <w:divBdr>
            <w:top w:val="none" w:sz="0" w:space="0" w:color="auto"/>
            <w:left w:val="none" w:sz="0" w:space="0" w:color="auto"/>
            <w:bottom w:val="none" w:sz="0" w:space="0" w:color="auto"/>
            <w:right w:val="none" w:sz="0" w:space="0" w:color="auto"/>
          </w:divBdr>
        </w:div>
      </w:divsChild>
    </w:div>
    <w:div w:id="263805963">
      <w:marLeft w:val="0"/>
      <w:marRight w:val="0"/>
      <w:marTop w:val="0"/>
      <w:marBottom w:val="0"/>
      <w:divBdr>
        <w:top w:val="none" w:sz="0" w:space="0" w:color="auto"/>
        <w:left w:val="none" w:sz="0" w:space="0" w:color="auto"/>
        <w:bottom w:val="none" w:sz="0" w:space="0" w:color="auto"/>
        <w:right w:val="none" w:sz="0" w:space="0" w:color="auto"/>
      </w:divBdr>
    </w:div>
    <w:div w:id="263805964">
      <w:marLeft w:val="0"/>
      <w:marRight w:val="0"/>
      <w:marTop w:val="0"/>
      <w:marBottom w:val="0"/>
      <w:divBdr>
        <w:top w:val="none" w:sz="0" w:space="0" w:color="auto"/>
        <w:left w:val="none" w:sz="0" w:space="0" w:color="auto"/>
        <w:bottom w:val="none" w:sz="0" w:space="0" w:color="auto"/>
        <w:right w:val="none" w:sz="0" w:space="0" w:color="auto"/>
      </w:divBdr>
    </w:div>
    <w:div w:id="263805967">
      <w:marLeft w:val="0"/>
      <w:marRight w:val="0"/>
      <w:marTop w:val="0"/>
      <w:marBottom w:val="0"/>
      <w:divBdr>
        <w:top w:val="none" w:sz="0" w:space="0" w:color="auto"/>
        <w:left w:val="none" w:sz="0" w:space="0" w:color="auto"/>
        <w:bottom w:val="none" w:sz="0" w:space="0" w:color="auto"/>
        <w:right w:val="none" w:sz="0" w:space="0" w:color="auto"/>
      </w:divBdr>
    </w:div>
    <w:div w:id="263805969">
      <w:marLeft w:val="0"/>
      <w:marRight w:val="0"/>
      <w:marTop w:val="0"/>
      <w:marBottom w:val="0"/>
      <w:divBdr>
        <w:top w:val="none" w:sz="0" w:space="0" w:color="auto"/>
        <w:left w:val="none" w:sz="0" w:space="0" w:color="auto"/>
        <w:bottom w:val="none" w:sz="0" w:space="0" w:color="auto"/>
        <w:right w:val="none" w:sz="0" w:space="0" w:color="auto"/>
      </w:divBdr>
    </w:div>
    <w:div w:id="263805974">
      <w:marLeft w:val="0"/>
      <w:marRight w:val="0"/>
      <w:marTop w:val="0"/>
      <w:marBottom w:val="0"/>
      <w:divBdr>
        <w:top w:val="none" w:sz="0" w:space="0" w:color="auto"/>
        <w:left w:val="none" w:sz="0" w:space="0" w:color="auto"/>
        <w:bottom w:val="none" w:sz="0" w:space="0" w:color="auto"/>
        <w:right w:val="none" w:sz="0" w:space="0" w:color="auto"/>
      </w:divBdr>
    </w:div>
    <w:div w:id="263805976">
      <w:marLeft w:val="0"/>
      <w:marRight w:val="0"/>
      <w:marTop w:val="0"/>
      <w:marBottom w:val="0"/>
      <w:divBdr>
        <w:top w:val="none" w:sz="0" w:space="0" w:color="auto"/>
        <w:left w:val="none" w:sz="0" w:space="0" w:color="auto"/>
        <w:bottom w:val="none" w:sz="0" w:space="0" w:color="auto"/>
        <w:right w:val="none" w:sz="0" w:space="0" w:color="auto"/>
      </w:divBdr>
    </w:div>
    <w:div w:id="263805977">
      <w:marLeft w:val="0"/>
      <w:marRight w:val="0"/>
      <w:marTop w:val="0"/>
      <w:marBottom w:val="0"/>
      <w:divBdr>
        <w:top w:val="none" w:sz="0" w:space="0" w:color="auto"/>
        <w:left w:val="none" w:sz="0" w:space="0" w:color="auto"/>
        <w:bottom w:val="none" w:sz="0" w:space="0" w:color="auto"/>
        <w:right w:val="none" w:sz="0" w:space="0" w:color="auto"/>
      </w:divBdr>
    </w:div>
    <w:div w:id="263805979">
      <w:marLeft w:val="0"/>
      <w:marRight w:val="0"/>
      <w:marTop w:val="0"/>
      <w:marBottom w:val="0"/>
      <w:divBdr>
        <w:top w:val="none" w:sz="0" w:space="0" w:color="auto"/>
        <w:left w:val="none" w:sz="0" w:space="0" w:color="auto"/>
        <w:bottom w:val="none" w:sz="0" w:space="0" w:color="auto"/>
        <w:right w:val="none" w:sz="0" w:space="0" w:color="auto"/>
      </w:divBdr>
    </w:div>
    <w:div w:id="263805981">
      <w:marLeft w:val="0"/>
      <w:marRight w:val="0"/>
      <w:marTop w:val="0"/>
      <w:marBottom w:val="0"/>
      <w:divBdr>
        <w:top w:val="none" w:sz="0" w:space="0" w:color="auto"/>
        <w:left w:val="none" w:sz="0" w:space="0" w:color="auto"/>
        <w:bottom w:val="none" w:sz="0" w:space="0" w:color="auto"/>
        <w:right w:val="none" w:sz="0" w:space="0" w:color="auto"/>
      </w:divBdr>
    </w:div>
    <w:div w:id="263805983">
      <w:marLeft w:val="0"/>
      <w:marRight w:val="0"/>
      <w:marTop w:val="0"/>
      <w:marBottom w:val="0"/>
      <w:divBdr>
        <w:top w:val="none" w:sz="0" w:space="0" w:color="auto"/>
        <w:left w:val="none" w:sz="0" w:space="0" w:color="auto"/>
        <w:bottom w:val="none" w:sz="0" w:space="0" w:color="auto"/>
        <w:right w:val="none" w:sz="0" w:space="0" w:color="auto"/>
      </w:divBdr>
    </w:div>
    <w:div w:id="263805984">
      <w:marLeft w:val="0"/>
      <w:marRight w:val="0"/>
      <w:marTop w:val="0"/>
      <w:marBottom w:val="0"/>
      <w:divBdr>
        <w:top w:val="none" w:sz="0" w:space="0" w:color="auto"/>
        <w:left w:val="none" w:sz="0" w:space="0" w:color="auto"/>
        <w:bottom w:val="none" w:sz="0" w:space="0" w:color="auto"/>
        <w:right w:val="none" w:sz="0" w:space="0" w:color="auto"/>
      </w:divBdr>
    </w:div>
    <w:div w:id="263805989">
      <w:marLeft w:val="0"/>
      <w:marRight w:val="0"/>
      <w:marTop w:val="0"/>
      <w:marBottom w:val="0"/>
      <w:divBdr>
        <w:top w:val="none" w:sz="0" w:space="0" w:color="auto"/>
        <w:left w:val="none" w:sz="0" w:space="0" w:color="auto"/>
        <w:bottom w:val="none" w:sz="0" w:space="0" w:color="auto"/>
        <w:right w:val="none" w:sz="0" w:space="0" w:color="auto"/>
      </w:divBdr>
    </w:div>
    <w:div w:id="263805990">
      <w:marLeft w:val="0"/>
      <w:marRight w:val="0"/>
      <w:marTop w:val="0"/>
      <w:marBottom w:val="0"/>
      <w:divBdr>
        <w:top w:val="none" w:sz="0" w:space="0" w:color="auto"/>
        <w:left w:val="none" w:sz="0" w:space="0" w:color="auto"/>
        <w:bottom w:val="none" w:sz="0" w:space="0" w:color="auto"/>
        <w:right w:val="none" w:sz="0" w:space="0" w:color="auto"/>
      </w:divBdr>
    </w:div>
    <w:div w:id="263805992">
      <w:marLeft w:val="0"/>
      <w:marRight w:val="0"/>
      <w:marTop w:val="0"/>
      <w:marBottom w:val="0"/>
      <w:divBdr>
        <w:top w:val="none" w:sz="0" w:space="0" w:color="auto"/>
        <w:left w:val="none" w:sz="0" w:space="0" w:color="auto"/>
        <w:bottom w:val="none" w:sz="0" w:space="0" w:color="auto"/>
        <w:right w:val="none" w:sz="0" w:space="0" w:color="auto"/>
      </w:divBdr>
    </w:div>
    <w:div w:id="263805993">
      <w:marLeft w:val="0"/>
      <w:marRight w:val="0"/>
      <w:marTop w:val="0"/>
      <w:marBottom w:val="0"/>
      <w:divBdr>
        <w:top w:val="none" w:sz="0" w:space="0" w:color="auto"/>
        <w:left w:val="none" w:sz="0" w:space="0" w:color="auto"/>
        <w:bottom w:val="none" w:sz="0" w:space="0" w:color="auto"/>
        <w:right w:val="none" w:sz="0" w:space="0" w:color="auto"/>
      </w:divBdr>
    </w:div>
    <w:div w:id="263805994">
      <w:marLeft w:val="0"/>
      <w:marRight w:val="0"/>
      <w:marTop w:val="0"/>
      <w:marBottom w:val="0"/>
      <w:divBdr>
        <w:top w:val="none" w:sz="0" w:space="0" w:color="auto"/>
        <w:left w:val="none" w:sz="0" w:space="0" w:color="auto"/>
        <w:bottom w:val="none" w:sz="0" w:space="0" w:color="auto"/>
        <w:right w:val="none" w:sz="0" w:space="0" w:color="auto"/>
      </w:divBdr>
    </w:div>
    <w:div w:id="263805995">
      <w:marLeft w:val="0"/>
      <w:marRight w:val="0"/>
      <w:marTop w:val="0"/>
      <w:marBottom w:val="0"/>
      <w:divBdr>
        <w:top w:val="none" w:sz="0" w:space="0" w:color="auto"/>
        <w:left w:val="none" w:sz="0" w:space="0" w:color="auto"/>
        <w:bottom w:val="none" w:sz="0" w:space="0" w:color="auto"/>
        <w:right w:val="none" w:sz="0" w:space="0" w:color="auto"/>
      </w:divBdr>
    </w:div>
    <w:div w:id="263805996">
      <w:marLeft w:val="0"/>
      <w:marRight w:val="0"/>
      <w:marTop w:val="0"/>
      <w:marBottom w:val="0"/>
      <w:divBdr>
        <w:top w:val="none" w:sz="0" w:space="0" w:color="auto"/>
        <w:left w:val="none" w:sz="0" w:space="0" w:color="auto"/>
        <w:bottom w:val="none" w:sz="0" w:space="0" w:color="auto"/>
        <w:right w:val="none" w:sz="0" w:space="0" w:color="auto"/>
      </w:divBdr>
    </w:div>
    <w:div w:id="263805997">
      <w:marLeft w:val="0"/>
      <w:marRight w:val="0"/>
      <w:marTop w:val="0"/>
      <w:marBottom w:val="0"/>
      <w:divBdr>
        <w:top w:val="none" w:sz="0" w:space="0" w:color="auto"/>
        <w:left w:val="none" w:sz="0" w:space="0" w:color="auto"/>
        <w:bottom w:val="none" w:sz="0" w:space="0" w:color="auto"/>
        <w:right w:val="none" w:sz="0" w:space="0" w:color="auto"/>
      </w:divBdr>
    </w:div>
    <w:div w:id="263805998">
      <w:marLeft w:val="0"/>
      <w:marRight w:val="0"/>
      <w:marTop w:val="0"/>
      <w:marBottom w:val="0"/>
      <w:divBdr>
        <w:top w:val="none" w:sz="0" w:space="0" w:color="auto"/>
        <w:left w:val="none" w:sz="0" w:space="0" w:color="auto"/>
        <w:bottom w:val="none" w:sz="0" w:space="0" w:color="auto"/>
        <w:right w:val="none" w:sz="0" w:space="0" w:color="auto"/>
      </w:divBdr>
    </w:div>
    <w:div w:id="263806002">
      <w:marLeft w:val="0"/>
      <w:marRight w:val="0"/>
      <w:marTop w:val="0"/>
      <w:marBottom w:val="0"/>
      <w:divBdr>
        <w:top w:val="none" w:sz="0" w:space="0" w:color="auto"/>
        <w:left w:val="none" w:sz="0" w:space="0" w:color="auto"/>
        <w:bottom w:val="none" w:sz="0" w:space="0" w:color="auto"/>
        <w:right w:val="none" w:sz="0" w:space="0" w:color="auto"/>
      </w:divBdr>
    </w:div>
    <w:div w:id="263806003">
      <w:marLeft w:val="0"/>
      <w:marRight w:val="0"/>
      <w:marTop w:val="0"/>
      <w:marBottom w:val="0"/>
      <w:divBdr>
        <w:top w:val="none" w:sz="0" w:space="0" w:color="auto"/>
        <w:left w:val="none" w:sz="0" w:space="0" w:color="auto"/>
        <w:bottom w:val="none" w:sz="0" w:space="0" w:color="auto"/>
        <w:right w:val="none" w:sz="0" w:space="0" w:color="auto"/>
      </w:divBdr>
    </w:div>
    <w:div w:id="263806004">
      <w:marLeft w:val="0"/>
      <w:marRight w:val="0"/>
      <w:marTop w:val="0"/>
      <w:marBottom w:val="0"/>
      <w:divBdr>
        <w:top w:val="none" w:sz="0" w:space="0" w:color="auto"/>
        <w:left w:val="none" w:sz="0" w:space="0" w:color="auto"/>
        <w:bottom w:val="none" w:sz="0" w:space="0" w:color="auto"/>
        <w:right w:val="none" w:sz="0" w:space="0" w:color="auto"/>
      </w:divBdr>
    </w:div>
    <w:div w:id="263806005">
      <w:marLeft w:val="0"/>
      <w:marRight w:val="0"/>
      <w:marTop w:val="0"/>
      <w:marBottom w:val="0"/>
      <w:divBdr>
        <w:top w:val="none" w:sz="0" w:space="0" w:color="auto"/>
        <w:left w:val="none" w:sz="0" w:space="0" w:color="auto"/>
        <w:bottom w:val="none" w:sz="0" w:space="0" w:color="auto"/>
        <w:right w:val="none" w:sz="0" w:space="0" w:color="auto"/>
      </w:divBdr>
    </w:div>
    <w:div w:id="263806006">
      <w:marLeft w:val="0"/>
      <w:marRight w:val="0"/>
      <w:marTop w:val="0"/>
      <w:marBottom w:val="0"/>
      <w:divBdr>
        <w:top w:val="none" w:sz="0" w:space="0" w:color="auto"/>
        <w:left w:val="none" w:sz="0" w:space="0" w:color="auto"/>
        <w:bottom w:val="none" w:sz="0" w:space="0" w:color="auto"/>
        <w:right w:val="none" w:sz="0" w:space="0" w:color="auto"/>
      </w:divBdr>
    </w:div>
    <w:div w:id="263806007">
      <w:marLeft w:val="0"/>
      <w:marRight w:val="0"/>
      <w:marTop w:val="0"/>
      <w:marBottom w:val="0"/>
      <w:divBdr>
        <w:top w:val="none" w:sz="0" w:space="0" w:color="auto"/>
        <w:left w:val="none" w:sz="0" w:space="0" w:color="auto"/>
        <w:bottom w:val="none" w:sz="0" w:space="0" w:color="auto"/>
        <w:right w:val="none" w:sz="0" w:space="0" w:color="auto"/>
      </w:divBdr>
    </w:div>
    <w:div w:id="263806008">
      <w:marLeft w:val="0"/>
      <w:marRight w:val="0"/>
      <w:marTop w:val="0"/>
      <w:marBottom w:val="0"/>
      <w:divBdr>
        <w:top w:val="none" w:sz="0" w:space="0" w:color="auto"/>
        <w:left w:val="none" w:sz="0" w:space="0" w:color="auto"/>
        <w:bottom w:val="none" w:sz="0" w:space="0" w:color="auto"/>
        <w:right w:val="none" w:sz="0" w:space="0" w:color="auto"/>
      </w:divBdr>
    </w:div>
    <w:div w:id="263806010">
      <w:marLeft w:val="0"/>
      <w:marRight w:val="0"/>
      <w:marTop w:val="0"/>
      <w:marBottom w:val="0"/>
      <w:divBdr>
        <w:top w:val="none" w:sz="0" w:space="0" w:color="auto"/>
        <w:left w:val="none" w:sz="0" w:space="0" w:color="auto"/>
        <w:bottom w:val="none" w:sz="0" w:space="0" w:color="auto"/>
        <w:right w:val="none" w:sz="0" w:space="0" w:color="auto"/>
      </w:divBdr>
    </w:div>
    <w:div w:id="263806012">
      <w:marLeft w:val="0"/>
      <w:marRight w:val="0"/>
      <w:marTop w:val="0"/>
      <w:marBottom w:val="0"/>
      <w:divBdr>
        <w:top w:val="none" w:sz="0" w:space="0" w:color="auto"/>
        <w:left w:val="none" w:sz="0" w:space="0" w:color="auto"/>
        <w:bottom w:val="none" w:sz="0" w:space="0" w:color="auto"/>
        <w:right w:val="none" w:sz="0" w:space="0" w:color="auto"/>
      </w:divBdr>
    </w:div>
    <w:div w:id="263806015">
      <w:marLeft w:val="0"/>
      <w:marRight w:val="0"/>
      <w:marTop w:val="0"/>
      <w:marBottom w:val="0"/>
      <w:divBdr>
        <w:top w:val="none" w:sz="0" w:space="0" w:color="auto"/>
        <w:left w:val="none" w:sz="0" w:space="0" w:color="auto"/>
        <w:bottom w:val="none" w:sz="0" w:space="0" w:color="auto"/>
        <w:right w:val="none" w:sz="0" w:space="0" w:color="auto"/>
      </w:divBdr>
    </w:div>
    <w:div w:id="263806018">
      <w:marLeft w:val="0"/>
      <w:marRight w:val="0"/>
      <w:marTop w:val="0"/>
      <w:marBottom w:val="0"/>
      <w:divBdr>
        <w:top w:val="none" w:sz="0" w:space="0" w:color="auto"/>
        <w:left w:val="none" w:sz="0" w:space="0" w:color="auto"/>
        <w:bottom w:val="none" w:sz="0" w:space="0" w:color="auto"/>
        <w:right w:val="none" w:sz="0" w:space="0" w:color="auto"/>
      </w:divBdr>
    </w:div>
    <w:div w:id="263806019">
      <w:marLeft w:val="0"/>
      <w:marRight w:val="0"/>
      <w:marTop w:val="0"/>
      <w:marBottom w:val="0"/>
      <w:divBdr>
        <w:top w:val="none" w:sz="0" w:space="0" w:color="auto"/>
        <w:left w:val="none" w:sz="0" w:space="0" w:color="auto"/>
        <w:bottom w:val="none" w:sz="0" w:space="0" w:color="auto"/>
        <w:right w:val="none" w:sz="0" w:space="0" w:color="auto"/>
      </w:divBdr>
      <w:divsChild>
        <w:div w:id="263805941">
          <w:marLeft w:val="0"/>
          <w:marRight w:val="0"/>
          <w:marTop w:val="0"/>
          <w:marBottom w:val="0"/>
          <w:divBdr>
            <w:top w:val="none" w:sz="0" w:space="0" w:color="auto"/>
            <w:left w:val="none" w:sz="0" w:space="0" w:color="auto"/>
            <w:bottom w:val="none" w:sz="0" w:space="0" w:color="auto"/>
            <w:right w:val="none" w:sz="0" w:space="0" w:color="auto"/>
          </w:divBdr>
          <w:divsChild>
            <w:div w:id="263805987">
              <w:marLeft w:val="0"/>
              <w:marRight w:val="0"/>
              <w:marTop w:val="0"/>
              <w:marBottom w:val="0"/>
              <w:divBdr>
                <w:top w:val="single" w:sz="18" w:space="0" w:color="FBDC9C"/>
                <w:left w:val="single" w:sz="18" w:space="0" w:color="FBDC9C"/>
                <w:bottom w:val="single" w:sz="2" w:space="0" w:color="FBDC9C"/>
                <w:right w:val="single" w:sz="2" w:space="0" w:color="FBDC9C"/>
              </w:divBdr>
              <w:divsChild>
                <w:div w:id="263805943">
                  <w:marLeft w:val="0"/>
                  <w:marRight w:val="0"/>
                  <w:marTop w:val="0"/>
                  <w:marBottom w:val="0"/>
                  <w:divBdr>
                    <w:top w:val="none" w:sz="0" w:space="0" w:color="auto"/>
                    <w:left w:val="none" w:sz="0" w:space="0" w:color="auto"/>
                    <w:bottom w:val="none" w:sz="0" w:space="0" w:color="auto"/>
                    <w:right w:val="none" w:sz="0" w:space="0" w:color="auto"/>
                  </w:divBdr>
                  <w:divsChild>
                    <w:div w:id="263805935">
                      <w:marLeft w:val="0"/>
                      <w:marRight w:val="0"/>
                      <w:marTop w:val="0"/>
                      <w:marBottom w:val="0"/>
                      <w:divBdr>
                        <w:top w:val="none" w:sz="0" w:space="0" w:color="auto"/>
                        <w:left w:val="none" w:sz="0" w:space="0" w:color="auto"/>
                        <w:bottom w:val="none" w:sz="0" w:space="0" w:color="auto"/>
                        <w:right w:val="none" w:sz="0" w:space="0" w:color="auto"/>
                      </w:divBdr>
                      <w:divsChild>
                        <w:div w:id="263805931">
                          <w:marLeft w:val="0"/>
                          <w:marRight w:val="0"/>
                          <w:marTop w:val="0"/>
                          <w:marBottom w:val="0"/>
                          <w:divBdr>
                            <w:top w:val="none" w:sz="0" w:space="0" w:color="auto"/>
                            <w:left w:val="none" w:sz="0" w:space="0" w:color="auto"/>
                            <w:bottom w:val="none" w:sz="0" w:space="0" w:color="auto"/>
                            <w:right w:val="none" w:sz="0" w:space="0" w:color="auto"/>
                          </w:divBdr>
                          <w:divsChild>
                            <w:div w:id="263805970">
                              <w:marLeft w:val="0"/>
                              <w:marRight w:val="0"/>
                              <w:marTop w:val="0"/>
                              <w:marBottom w:val="0"/>
                              <w:divBdr>
                                <w:top w:val="none" w:sz="0" w:space="0" w:color="auto"/>
                                <w:left w:val="single" w:sz="6" w:space="12" w:color="A7B7CA"/>
                                <w:bottom w:val="none" w:sz="0" w:space="0" w:color="auto"/>
                                <w:right w:val="single" w:sz="6" w:space="12" w:color="A7B7CA"/>
                              </w:divBdr>
                              <w:divsChild>
                                <w:div w:id="2638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806020">
      <w:marLeft w:val="0"/>
      <w:marRight w:val="0"/>
      <w:marTop w:val="0"/>
      <w:marBottom w:val="0"/>
      <w:divBdr>
        <w:top w:val="none" w:sz="0" w:space="0" w:color="auto"/>
        <w:left w:val="none" w:sz="0" w:space="0" w:color="auto"/>
        <w:bottom w:val="none" w:sz="0" w:space="0" w:color="auto"/>
        <w:right w:val="none" w:sz="0" w:space="0" w:color="auto"/>
      </w:divBdr>
      <w:divsChild>
        <w:div w:id="263805936">
          <w:marLeft w:val="0"/>
          <w:marRight w:val="0"/>
          <w:marTop w:val="0"/>
          <w:marBottom w:val="0"/>
          <w:divBdr>
            <w:top w:val="none" w:sz="0" w:space="0" w:color="auto"/>
            <w:left w:val="none" w:sz="0" w:space="0" w:color="auto"/>
            <w:bottom w:val="none" w:sz="0" w:space="0" w:color="auto"/>
            <w:right w:val="none" w:sz="0" w:space="0" w:color="auto"/>
          </w:divBdr>
          <w:divsChild>
            <w:div w:id="263805965">
              <w:marLeft w:val="0"/>
              <w:marRight w:val="0"/>
              <w:marTop w:val="0"/>
              <w:marBottom w:val="0"/>
              <w:divBdr>
                <w:top w:val="none" w:sz="0" w:space="0" w:color="auto"/>
                <w:left w:val="none" w:sz="0" w:space="0" w:color="auto"/>
                <w:bottom w:val="none" w:sz="0" w:space="0" w:color="auto"/>
                <w:right w:val="none" w:sz="0" w:space="0" w:color="auto"/>
              </w:divBdr>
              <w:divsChild>
                <w:div w:id="263805985">
                  <w:marLeft w:val="96"/>
                  <w:marRight w:val="0"/>
                  <w:marTop w:val="0"/>
                  <w:marBottom w:val="0"/>
                  <w:divBdr>
                    <w:top w:val="none" w:sz="0" w:space="0" w:color="auto"/>
                    <w:left w:val="single" w:sz="6" w:space="6" w:color="CCCCCC"/>
                    <w:bottom w:val="none" w:sz="0" w:space="0" w:color="auto"/>
                    <w:right w:val="none" w:sz="0" w:space="0" w:color="auto"/>
                  </w:divBdr>
                  <w:divsChild>
                    <w:div w:id="263806001">
                      <w:marLeft w:val="0"/>
                      <w:marRight w:val="0"/>
                      <w:marTop w:val="0"/>
                      <w:marBottom w:val="0"/>
                      <w:divBdr>
                        <w:top w:val="none" w:sz="0" w:space="0" w:color="auto"/>
                        <w:left w:val="none" w:sz="0" w:space="0" w:color="auto"/>
                        <w:bottom w:val="none" w:sz="0" w:space="0" w:color="auto"/>
                        <w:right w:val="none" w:sz="0" w:space="0" w:color="auto"/>
                      </w:divBdr>
                      <w:divsChild>
                        <w:div w:id="263805937">
                          <w:marLeft w:val="0"/>
                          <w:marRight w:val="0"/>
                          <w:marTop w:val="0"/>
                          <w:marBottom w:val="0"/>
                          <w:divBdr>
                            <w:top w:val="none" w:sz="0" w:space="0" w:color="auto"/>
                            <w:left w:val="none" w:sz="0" w:space="0" w:color="auto"/>
                            <w:bottom w:val="none" w:sz="0" w:space="0" w:color="auto"/>
                            <w:right w:val="none" w:sz="0" w:space="0" w:color="auto"/>
                          </w:divBdr>
                          <w:divsChild>
                            <w:div w:id="263806021">
                              <w:marLeft w:val="0"/>
                              <w:marRight w:val="0"/>
                              <w:marTop w:val="0"/>
                              <w:marBottom w:val="0"/>
                              <w:divBdr>
                                <w:top w:val="none" w:sz="0" w:space="0" w:color="auto"/>
                                <w:left w:val="none" w:sz="0" w:space="0" w:color="auto"/>
                                <w:bottom w:val="none" w:sz="0" w:space="0" w:color="auto"/>
                                <w:right w:val="none" w:sz="0" w:space="0" w:color="auto"/>
                              </w:divBdr>
                              <w:divsChild>
                                <w:div w:id="263805973">
                                  <w:marLeft w:val="0"/>
                                  <w:marRight w:val="0"/>
                                  <w:marTop w:val="0"/>
                                  <w:marBottom w:val="0"/>
                                  <w:divBdr>
                                    <w:top w:val="none" w:sz="0" w:space="0" w:color="auto"/>
                                    <w:left w:val="none" w:sz="0" w:space="0" w:color="auto"/>
                                    <w:bottom w:val="none" w:sz="0" w:space="0" w:color="auto"/>
                                    <w:right w:val="none" w:sz="0" w:space="0" w:color="auto"/>
                                  </w:divBdr>
                                  <w:divsChild>
                                    <w:div w:id="263805953">
                                      <w:marLeft w:val="0"/>
                                      <w:marRight w:val="0"/>
                                      <w:marTop w:val="0"/>
                                      <w:marBottom w:val="0"/>
                                      <w:divBdr>
                                        <w:top w:val="none" w:sz="0" w:space="0" w:color="auto"/>
                                        <w:left w:val="none" w:sz="0" w:space="0" w:color="auto"/>
                                        <w:bottom w:val="none" w:sz="0" w:space="0" w:color="auto"/>
                                        <w:right w:val="none" w:sz="0" w:space="0" w:color="auto"/>
                                      </w:divBdr>
                                      <w:divsChild>
                                        <w:div w:id="263806017">
                                          <w:marLeft w:val="0"/>
                                          <w:marRight w:val="0"/>
                                          <w:marTop w:val="0"/>
                                          <w:marBottom w:val="0"/>
                                          <w:divBdr>
                                            <w:top w:val="none" w:sz="0" w:space="0" w:color="auto"/>
                                            <w:left w:val="none" w:sz="0" w:space="0" w:color="auto"/>
                                            <w:bottom w:val="none" w:sz="0" w:space="0" w:color="auto"/>
                                            <w:right w:val="none" w:sz="0" w:space="0" w:color="auto"/>
                                          </w:divBdr>
                                          <w:divsChild>
                                            <w:div w:id="263805980">
                                              <w:marLeft w:val="0"/>
                                              <w:marRight w:val="0"/>
                                              <w:marTop w:val="0"/>
                                              <w:marBottom w:val="0"/>
                                              <w:divBdr>
                                                <w:top w:val="none" w:sz="0" w:space="0" w:color="auto"/>
                                                <w:left w:val="none" w:sz="0" w:space="0" w:color="auto"/>
                                                <w:bottom w:val="none" w:sz="0" w:space="0" w:color="auto"/>
                                                <w:right w:val="none" w:sz="0" w:space="0" w:color="auto"/>
                                              </w:divBdr>
                                              <w:divsChild>
                                                <w:div w:id="263805971">
                                                  <w:marLeft w:val="0"/>
                                                  <w:marRight w:val="0"/>
                                                  <w:marTop w:val="0"/>
                                                  <w:marBottom w:val="0"/>
                                                  <w:divBdr>
                                                    <w:top w:val="none" w:sz="0" w:space="0" w:color="auto"/>
                                                    <w:left w:val="none" w:sz="0" w:space="0" w:color="auto"/>
                                                    <w:bottom w:val="none" w:sz="0" w:space="0" w:color="auto"/>
                                                    <w:right w:val="none" w:sz="0" w:space="0" w:color="auto"/>
                                                  </w:divBdr>
                                                </w:div>
                                                <w:div w:id="263806013">
                                                  <w:marLeft w:val="0"/>
                                                  <w:marRight w:val="0"/>
                                                  <w:marTop w:val="0"/>
                                                  <w:marBottom w:val="0"/>
                                                  <w:divBdr>
                                                    <w:top w:val="none" w:sz="0" w:space="0" w:color="auto"/>
                                                    <w:left w:val="none" w:sz="0" w:space="0" w:color="auto"/>
                                                    <w:bottom w:val="none" w:sz="0" w:space="0" w:color="auto"/>
                                                    <w:right w:val="none" w:sz="0" w:space="0" w:color="auto"/>
                                                  </w:divBdr>
                                                </w:div>
                                                <w:div w:id="263806014">
                                                  <w:marLeft w:val="0"/>
                                                  <w:marRight w:val="0"/>
                                                  <w:marTop w:val="0"/>
                                                  <w:marBottom w:val="0"/>
                                                  <w:divBdr>
                                                    <w:top w:val="none" w:sz="0" w:space="0" w:color="auto"/>
                                                    <w:left w:val="none" w:sz="0" w:space="0" w:color="auto"/>
                                                    <w:bottom w:val="none" w:sz="0" w:space="0" w:color="auto"/>
                                                    <w:right w:val="none" w:sz="0" w:space="0" w:color="auto"/>
                                                  </w:divBdr>
                                                </w:div>
                                                <w:div w:id="2638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3806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stepnic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a%20aplikac&#237;\Microsoft\&#352;ablony\&#381;lut&#225;,m&#237;&#269;%20st&#345;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Žlutá,míč střed</Template>
  <TotalTime>15</TotalTime>
  <Pages>1</Pages>
  <Words>275</Words>
  <Characters>1623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Došlo:</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Došlo:</dc:title>
  <dc:subject/>
  <dc:creator>Romana Fuchsová</dc:creator>
  <cp:keywords/>
  <dc:description/>
  <cp:lastModifiedBy>Romana</cp:lastModifiedBy>
  <cp:revision>9</cp:revision>
  <cp:lastPrinted>2026-01-17T14:12:00Z</cp:lastPrinted>
  <dcterms:created xsi:type="dcterms:W3CDTF">2020-04-06T10:31:00Z</dcterms:created>
  <dcterms:modified xsi:type="dcterms:W3CDTF">2026-01-17T14:18:00Z</dcterms:modified>
</cp:coreProperties>
</file>